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0B" w:rsidRDefault="009A2B0B" w:rsidP="002249FD">
      <w:pPr>
        <w:ind w:firstLine="709"/>
        <w:jc w:val="both"/>
        <w:rPr>
          <w:sz w:val="24"/>
          <w:szCs w:val="24"/>
        </w:rPr>
      </w:pPr>
      <w:r w:rsidRPr="00D655F5">
        <w:rPr>
          <w:b/>
          <w:bCs/>
          <w:sz w:val="24"/>
          <w:szCs w:val="24"/>
        </w:rPr>
        <w:t xml:space="preserve">Требования к оформлению материалов </w:t>
      </w:r>
      <w:bookmarkStart w:id="0" w:name="_GoBack"/>
      <w:bookmarkEnd w:id="0"/>
    </w:p>
    <w:p w:rsidR="009A2B0B" w:rsidRDefault="009A2B0B" w:rsidP="002249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Статьи</w:t>
      </w:r>
      <w:r w:rsidRPr="00B2254E">
        <w:rPr>
          <w:sz w:val="24"/>
          <w:szCs w:val="24"/>
        </w:rPr>
        <w:t xml:space="preserve"> представляются в электронной форме, объем </w:t>
      </w:r>
      <w:r>
        <w:rPr>
          <w:sz w:val="24"/>
          <w:szCs w:val="24"/>
        </w:rPr>
        <w:t>–</w:t>
      </w:r>
      <w:r w:rsidRPr="00B225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1200 слов. </w:t>
      </w:r>
    </w:p>
    <w:p w:rsidR="009A2B0B" w:rsidRPr="00B2254E" w:rsidRDefault="009A2B0B" w:rsidP="002249FD">
      <w:pPr>
        <w:ind w:firstLine="709"/>
        <w:jc w:val="both"/>
        <w:rPr>
          <w:sz w:val="24"/>
          <w:szCs w:val="24"/>
        </w:rPr>
      </w:pPr>
      <w:r w:rsidRPr="00B2254E">
        <w:rPr>
          <w:sz w:val="24"/>
          <w:szCs w:val="24"/>
        </w:rPr>
        <w:t>Текст должен быть набран в редакторе Microsoft Word со следующими установками:</w:t>
      </w:r>
    </w:p>
    <w:p w:rsidR="009A2B0B" w:rsidRPr="00B2254E" w:rsidRDefault="009A2B0B" w:rsidP="002249FD">
      <w:pPr>
        <w:ind w:firstLine="709"/>
        <w:jc w:val="both"/>
        <w:rPr>
          <w:sz w:val="24"/>
          <w:szCs w:val="24"/>
        </w:rPr>
      </w:pPr>
      <w:r w:rsidRPr="00B2254E">
        <w:rPr>
          <w:sz w:val="24"/>
          <w:szCs w:val="24"/>
        </w:rPr>
        <w:t xml:space="preserve">1) все поля – </w:t>
      </w:r>
      <w:smartTag w:uri="urn:schemas-microsoft-com:office:smarttags" w:element="metricconverter">
        <w:smartTagPr>
          <w:attr w:name="ProductID" w:val="2 см"/>
        </w:smartTagPr>
        <w:r w:rsidRPr="00B2254E">
          <w:rPr>
            <w:sz w:val="24"/>
            <w:szCs w:val="24"/>
          </w:rPr>
          <w:t>2 см</w:t>
        </w:r>
      </w:smartTag>
      <w:r w:rsidRPr="00B2254E">
        <w:rPr>
          <w:sz w:val="24"/>
          <w:szCs w:val="24"/>
        </w:rPr>
        <w:t>;</w:t>
      </w:r>
    </w:p>
    <w:p w:rsidR="009A2B0B" w:rsidRPr="00B2254E" w:rsidRDefault="009A2B0B" w:rsidP="002249FD">
      <w:pPr>
        <w:ind w:firstLine="709"/>
        <w:jc w:val="both"/>
        <w:rPr>
          <w:sz w:val="24"/>
          <w:szCs w:val="24"/>
        </w:rPr>
      </w:pPr>
      <w:r w:rsidRPr="00B2254E">
        <w:rPr>
          <w:sz w:val="24"/>
          <w:szCs w:val="24"/>
        </w:rPr>
        <w:t>2) абзацный отступ  - 0,8;</w:t>
      </w:r>
    </w:p>
    <w:p w:rsidR="009A2B0B" w:rsidRPr="00B2254E" w:rsidRDefault="009A2B0B" w:rsidP="002249FD">
      <w:pPr>
        <w:ind w:firstLine="709"/>
        <w:jc w:val="both"/>
        <w:rPr>
          <w:sz w:val="24"/>
          <w:szCs w:val="24"/>
        </w:rPr>
      </w:pPr>
      <w:r w:rsidRPr="00B2254E">
        <w:rPr>
          <w:sz w:val="24"/>
          <w:szCs w:val="24"/>
        </w:rPr>
        <w:t xml:space="preserve">3) межстрочный интервал – </w:t>
      </w:r>
      <w:r>
        <w:rPr>
          <w:sz w:val="24"/>
          <w:szCs w:val="24"/>
        </w:rPr>
        <w:t>одинарный</w:t>
      </w:r>
      <w:r w:rsidRPr="00B2254E">
        <w:rPr>
          <w:sz w:val="24"/>
          <w:szCs w:val="24"/>
        </w:rPr>
        <w:t>;</w:t>
      </w:r>
    </w:p>
    <w:p w:rsidR="009A2B0B" w:rsidRPr="002249FD" w:rsidRDefault="009A2B0B" w:rsidP="002249FD">
      <w:pPr>
        <w:ind w:firstLine="709"/>
        <w:jc w:val="both"/>
        <w:rPr>
          <w:sz w:val="24"/>
          <w:szCs w:val="24"/>
          <w:lang w:val="en-US"/>
        </w:rPr>
      </w:pPr>
      <w:r w:rsidRPr="002249FD">
        <w:rPr>
          <w:sz w:val="24"/>
          <w:szCs w:val="24"/>
          <w:lang w:val="en-US"/>
        </w:rPr>
        <w:t xml:space="preserve">4) </w:t>
      </w:r>
      <w:r w:rsidRPr="00B2254E">
        <w:rPr>
          <w:sz w:val="24"/>
          <w:szCs w:val="24"/>
        </w:rPr>
        <w:t>шрифт</w:t>
      </w:r>
      <w:r w:rsidRPr="002249FD">
        <w:rPr>
          <w:sz w:val="24"/>
          <w:szCs w:val="24"/>
          <w:lang w:val="en-US"/>
        </w:rPr>
        <w:t xml:space="preserve"> </w:t>
      </w:r>
      <w:r w:rsidRPr="00B2254E">
        <w:rPr>
          <w:sz w:val="24"/>
          <w:szCs w:val="24"/>
          <w:lang w:val="en-US"/>
        </w:rPr>
        <w:t>Times</w:t>
      </w:r>
      <w:r w:rsidRPr="002249FD">
        <w:rPr>
          <w:sz w:val="24"/>
          <w:szCs w:val="24"/>
          <w:lang w:val="en-US"/>
        </w:rPr>
        <w:t xml:space="preserve"> </w:t>
      </w:r>
      <w:r w:rsidRPr="00B2254E">
        <w:rPr>
          <w:sz w:val="24"/>
          <w:szCs w:val="24"/>
          <w:lang w:val="en-US"/>
        </w:rPr>
        <w:t>New</w:t>
      </w:r>
      <w:r w:rsidRPr="002249FD">
        <w:rPr>
          <w:sz w:val="24"/>
          <w:szCs w:val="24"/>
          <w:lang w:val="en-US"/>
        </w:rPr>
        <w:t xml:space="preserve"> </w:t>
      </w:r>
      <w:r w:rsidRPr="00B2254E">
        <w:rPr>
          <w:sz w:val="24"/>
          <w:szCs w:val="24"/>
          <w:lang w:val="en-US"/>
        </w:rPr>
        <w:t>Roman</w:t>
      </w:r>
      <w:r w:rsidRPr="002249FD">
        <w:rPr>
          <w:sz w:val="24"/>
          <w:szCs w:val="24"/>
          <w:lang w:val="en-US"/>
        </w:rPr>
        <w:t xml:space="preserve"> </w:t>
      </w:r>
      <w:r w:rsidRPr="00B2254E">
        <w:rPr>
          <w:sz w:val="24"/>
          <w:szCs w:val="24"/>
          <w:lang w:val="en-US"/>
        </w:rPr>
        <w:t>Cyr</w:t>
      </w:r>
      <w:r w:rsidRPr="002249FD">
        <w:rPr>
          <w:sz w:val="24"/>
          <w:szCs w:val="24"/>
          <w:lang w:val="en-US"/>
        </w:rPr>
        <w:t>;</w:t>
      </w:r>
    </w:p>
    <w:p w:rsidR="009A2B0B" w:rsidRPr="00B2254E" w:rsidRDefault="009A2B0B" w:rsidP="002249FD">
      <w:pPr>
        <w:ind w:firstLine="709"/>
        <w:jc w:val="both"/>
        <w:rPr>
          <w:sz w:val="24"/>
          <w:szCs w:val="24"/>
        </w:rPr>
      </w:pPr>
      <w:r w:rsidRPr="00B2254E">
        <w:rPr>
          <w:sz w:val="24"/>
          <w:szCs w:val="24"/>
        </w:rPr>
        <w:t>5) размер основного шрифта (кегль) – 14 пт;</w:t>
      </w:r>
    </w:p>
    <w:p w:rsidR="009A2B0B" w:rsidRPr="00B2254E" w:rsidRDefault="009A2B0B" w:rsidP="002249FD">
      <w:pPr>
        <w:ind w:firstLine="709"/>
        <w:jc w:val="both"/>
        <w:rPr>
          <w:sz w:val="24"/>
          <w:szCs w:val="24"/>
        </w:rPr>
      </w:pPr>
      <w:r w:rsidRPr="00B2254E">
        <w:rPr>
          <w:sz w:val="24"/>
          <w:szCs w:val="24"/>
        </w:rPr>
        <w:t xml:space="preserve">6) выравнивание - по ширине. </w:t>
      </w:r>
    </w:p>
    <w:p w:rsidR="009A2B0B" w:rsidRPr="00B2254E" w:rsidRDefault="009A2B0B" w:rsidP="002249FD">
      <w:pPr>
        <w:ind w:firstLine="709"/>
        <w:jc w:val="both"/>
        <w:rPr>
          <w:sz w:val="24"/>
          <w:szCs w:val="24"/>
        </w:rPr>
      </w:pPr>
      <w:r w:rsidRPr="00B2254E">
        <w:rPr>
          <w:sz w:val="24"/>
          <w:szCs w:val="24"/>
        </w:rPr>
        <w:t>Таблицы, иллюстрации (диаграммы, рисунки и т.д.) должны быть выполнены в Microsoft Word и Excel, формулы – в Microsoft Equation, включены в текст и не выходить за поля. Все обозначения и сокращения, в  том числе в формулах, приводятся с расшифровкой в порядке приведения их в тексте. Цвет таблиц и иллюстраций - с четким контрастным черно-белым изображением и без растровой сетки. Страницы не нумеруются. Просьба не использовать автоматических списков.</w:t>
      </w:r>
    </w:p>
    <w:p w:rsidR="009A2B0B" w:rsidRPr="00B2254E" w:rsidRDefault="009A2B0B" w:rsidP="002249FD">
      <w:pPr>
        <w:ind w:firstLine="709"/>
        <w:jc w:val="both"/>
        <w:rPr>
          <w:sz w:val="24"/>
          <w:szCs w:val="24"/>
        </w:rPr>
      </w:pPr>
      <w:r w:rsidRPr="00B2254E">
        <w:rPr>
          <w:sz w:val="24"/>
          <w:szCs w:val="24"/>
        </w:rPr>
        <w:t xml:space="preserve">Структура </w:t>
      </w:r>
      <w:r>
        <w:rPr>
          <w:sz w:val="24"/>
          <w:szCs w:val="24"/>
        </w:rPr>
        <w:t>статьи</w:t>
      </w:r>
      <w:r w:rsidRPr="00B2254E">
        <w:rPr>
          <w:sz w:val="24"/>
          <w:szCs w:val="24"/>
        </w:rPr>
        <w:t xml:space="preserve">: </w:t>
      </w:r>
    </w:p>
    <w:p w:rsidR="009A2B0B" w:rsidRPr="00B2254E" w:rsidRDefault="009A2B0B" w:rsidP="002249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фамилия, инициалы авторов, место работы</w:t>
      </w:r>
      <w:r w:rsidRPr="00B2254E">
        <w:rPr>
          <w:sz w:val="24"/>
          <w:szCs w:val="24"/>
        </w:rPr>
        <w:t xml:space="preserve"> - через интервал, строчными буквами, курсивом, полужирным, 1</w:t>
      </w:r>
      <w:r>
        <w:rPr>
          <w:sz w:val="24"/>
          <w:szCs w:val="24"/>
        </w:rPr>
        <w:t>4</w:t>
      </w:r>
      <w:r w:rsidRPr="00B2254E">
        <w:rPr>
          <w:sz w:val="24"/>
          <w:szCs w:val="24"/>
        </w:rPr>
        <w:t xml:space="preserve"> пт, выравнивание по правому краю; </w:t>
      </w:r>
    </w:p>
    <w:p w:rsidR="009A2B0B" w:rsidRPr="00B2254E" w:rsidRDefault="009A2B0B" w:rsidP="002249FD">
      <w:pPr>
        <w:ind w:firstLine="709"/>
        <w:jc w:val="both"/>
        <w:rPr>
          <w:sz w:val="24"/>
          <w:szCs w:val="24"/>
        </w:rPr>
      </w:pPr>
      <w:r w:rsidRPr="00B2254E">
        <w:rPr>
          <w:sz w:val="24"/>
          <w:szCs w:val="24"/>
        </w:rPr>
        <w:t xml:space="preserve">название – выравнивание по центру строки, </w:t>
      </w:r>
      <w:r>
        <w:rPr>
          <w:sz w:val="24"/>
          <w:szCs w:val="24"/>
        </w:rPr>
        <w:t>строчными</w:t>
      </w:r>
      <w:r w:rsidRPr="00B2254E">
        <w:rPr>
          <w:sz w:val="24"/>
          <w:szCs w:val="24"/>
        </w:rPr>
        <w:t xml:space="preserve"> буквами, полужи</w:t>
      </w:r>
      <w:r>
        <w:rPr>
          <w:sz w:val="24"/>
          <w:szCs w:val="24"/>
        </w:rPr>
        <w:t>рным шрифтом</w:t>
      </w:r>
      <w:r w:rsidRPr="00B2254E">
        <w:rPr>
          <w:sz w:val="24"/>
          <w:szCs w:val="24"/>
        </w:rPr>
        <w:t>;</w:t>
      </w:r>
    </w:p>
    <w:p w:rsidR="009A2B0B" w:rsidRDefault="009A2B0B" w:rsidP="002249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текст  – через интервал, 14 пт;</w:t>
      </w:r>
      <w:r w:rsidRPr="00B2254E">
        <w:rPr>
          <w:sz w:val="24"/>
          <w:szCs w:val="24"/>
        </w:rPr>
        <w:t xml:space="preserve"> </w:t>
      </w:r>
    </w:p>
    <w:p w:rsidR="009A2B0B" w:rsidRDefault="009A2B0B" w:rsidP="002249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библиографический список.</w:t>
      </w:r>
    </w:p>
    <w:p w:rsidR="009A2B0B" w:rsidRPr="00B2254E" w:rsidRDefault="009A2B0B" w:rsidP="002249FD">
      <w:pPr>
        <w:ind w:firstLine="709"/>
        <w:jc w:val="both"/>
        <w:rPr>
          <w:sz w:val="24"/>
          <w:szCs w:val="24"/>
        </w:rPr>
      </w:pPr>
      <w:r w:rsidRPr="009A6A7F">
        <w:rPr>
          <w:sz w:val="24"/>
          <w:szCs w:val="24"/>
        </w:rPr>
        <w:t xml:space="preserve">Цитированная в статье литература </w:t>
      </w:r>
      <w:r>
        <w:rPr>
          <w:sz w:val="24"/>
          <w:szCs w:val="24"/>
        </w:rPr>
        <w:t xml:space="preserve">(библиографический список) </w:t>
      </w:r>
      <w:r w:rsidRPr="009A6A7F">
        <w:rPr>
          <w:sz w:val="24"/>
          <w:szCs w:val="24"/>
        </w:rPr>
        <w:t>(автор, название, место, издательство и год издания</w:t>
      </w:r>
      <w:r>
        <w:rPr>
          <w:sz w:val="24"/>
          <w:szCs w:val="24"/>
        </w:rPr>
        <w:t>, количество страниц</w:t>
      </w:r>
      <w:r w:rsidRPr="009A6A7F">
        <w:rPr>
          <w:sz w:val="24"/>
          <w:szCs w:val="24"/>
        </w:rPr>
        <w:t>) приводится в алфавитном порядке в виде нумерованного списка в конце статьи. Литература на иностранных языках дается после отечественной. В тексте ссылка на источник делается путем указания в квадратных скобках порядкового номера цитируемой книги или статьи.</w:t>
      </w:r>
    </w:p>
    <w:p w:rsidR="009A2B0B" w:rsidRPr="00196AA2" w:rsidRDefault="009A2B0B" w:rsidP="002249FD">
      <w:pPr>
        <w:ind w:firstLine="709"/>
        <w:jc w:val="both"/>
        <w:rPr>
          <w:sz w:val="24"/>
          <w:szCs w:val="24"/>
        </w:rPr>
      </w:pPr>
      <w:r w:rsidRPr="00196AA2">
        <w:rPr>
          <w:sz w:val="24"/>
          <w:szCs w:val="24"/>
        </w:rPr>
        <w:t>К статье прилагаются:</w:t>
      </w:r>
    </w:p>
    <w:p w:rsidR="009A2B0B" w:rsidRPr="00196AA2" w:rsidRDefault="009A2B0B" w:rsidP="002249F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Резюме - объемом не более </w:t>
      </w:r>
      <w:r w:rsidRPr="00196AA2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Pr="00196AA2">
        <w:rPr>
          <w:sz w:val="24"/>
          <w:szCs w:val="24"/>
        </w:rPr>
        <w:t xml:space="preserve"> с</w:t>
      </w:r>
      <w:r>
        <w:rPr>
          <w:sz w:val="24"/>
          <w:szCs w:val="24"/>
        </w:rPr>
        <w:t>лов</w:t>
      </w:r>
      <w:r w:rsidRPr="00196AA2">
        <w:rPr>
          <w:sz w:val="24"/>
          <w:szCs w:val="24"/>
        </w:rPr>
        <w:t>, ключевые слова.</w:t>
      </w:r>
    </w:p>
    <w:p w:rsidR="009A2B0B" w:rsidRPr="00196AA2" w:rsidRDefault="009A2B0B" w:rsidP="002249FD">
      <w:pPr>
        <w:numPr>
          <w:ilvl w:val="0"/>
          <w:numId w:val="1"/>
        </w:numPr>
        <w:jc w:val="both"/>
        <w:rPr>
          <w:sz w:val="24"/>
          <w:szCs w:val="24"/>
        </w:rPr>
      </w:pPr>
      <w:r w:rsidRPr="00196AA2">
        <w:rPr>
          <w:sz w:val="24"/>
          <w:szCs w:val="24"/>
        </w:rPr>
        <w:t>На английском языке: название стать</w:t>
      </w:r>
      <w:r>
        <w:rPr>
          <w:sz w:val="24"/>
          <w:szCs w:val="24"/>
        </w:rPr>
        <w:t>и, полностью фамилия, имя авторов</w:t>
      </w:r>
      <w:r w:rsidRPr="00196AA2">
        <w:rPr>
          <w:sz w:val="24"/>
          <w:szCs w:val="24"/>
        </w:rPr>
        <w:t>, резюме, ключевые слова.</w:t>
      </w:r>
    </w:p>
    <w:p w:rsidR="009A2B0B" w:rsidRDefault="009A2B0B" w:rsidP="002249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Статьи</w:t>
      </w:r>
      <w:r w:rsidRPr="00B2254E">
        <w:rPr>
          <w:sz w:val="24"/>
          <w:szCs w:val="24"/>
        </w:rPr>
        <w:t xml:space="preserve"> не редактируются и пе</w:t>
      </w:r>
      <w:r>
        <w:rPr>
          <w:sz w:val="24"/>
          <w:szCs w:val="24"/>
        </w:rPr>
        <w:t xml:space="preserve">чатаются в авторской редакции. </w:t>
      </w:r>
    </w:p>
    <w:p w:rsidR="009A2B0B" w:rsidRPr="000F4EE6" w:rsidRDefault="009A2B0B" w:rsidP="002249FD">
      <w:pPr>
        <w:ind w:firstLine="709"/>
        <w:jc w:val="both"/>
        <w:rPr>
          <w:b/>
          <w:sz w:val="24"/>
          <w:szCs w:val="24"/>
        </w:rPr>
      </w:pPr>
      <w:r w:rsidRPr="000F4EE6">
        <w:rPr>
          <w:b/>
          <w:sz w:val="24"/>
          <w:szCs w:val="24"/>
        </w:rPr>
        <w:t xml:space="preserve">Статьи принимаются до </w:t>
      </w:r>
      <w:r>
        <w:rPr>
          <w:b/>
          <w:sz w:val="24"/>
          <w:szCs w:val="24"/>
        </w:rPr>
        <w:t>1</w:t>
      </w:r>
      <w:r w:rsidRPr="000F4E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октября</w:t>
      </w:r>
      <w:r w:rsidRPr="000F4EE6">
        <w:rPr>
          <w:b/>
          <w:sz w:val="24"/>
          <w:szCs w:val="24"/>
        </w:rPr>
        <w:t xml:space="preserve"> 2014 года.</w:t>
      </w:r>
    </w:p>
    <w:p w:rsidR="009A2B0B" w:rsidRDefault="009A2B0B"/>
    <w:sectPr w:rsidR="009A2B0B" w:rsidSect="009E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4160"/>
    <w:multiLevelType w:val="hybridMultilevel"/>
    <w:tmpl w:val="900A7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9FD"/>
    <w:rsid w:val="00016510"/>
    <w:rsid w:val="000279A6"/>
    <w:rsid w:val="0006610F"/>
    <w:rsid w:val="00073FE6"/>
    <w:rsid w:val="000A7025"/>
    <w:rsid w:val="000E1FE3"/>
    <w:rsid w:val="000E6E9F"/>
    <w:rsid w:val="000F4EE6"/>
    <w:rsid w:val="000F6131"/>
    <w:rsid w:val="00103F8C"/>
    <w:rsid w:val="00133A0D"/>
    <w:rsid w:val="00155ED5"/>
    <w:rsid w:val="00163739"/>
    <w:rsid w:val="00196AA2"/>
    <w:rsid w:val="001B22B1"/>
    <w:rsid w:val="00200B33"/>
    <w:rsid w:val="0020159B"/>
    <w:rsid w:val="002249FD"/>
    <w:rsid w:val="00225BBB"/>
    <w:rsid w:val="00226401"/>
    <w:rsid w:val="002373F8"/>
    <w:rsid w:val="002C29A0"/>
    <w:rsid w:val="002C7CBB"/>
    <w:rsid w:val="00345307"/>
    <w:rsid w:val="003B1BCB"/>
    <w:rsid w:val="0043667F"/>
    <w:rsid w:val="00446B6A"/>
    <w:rsid w:val="00494715"/>
    <w:rsid w:val="004B2D4B"/>
    <w:rsid w:val="0057034E"/>
    <w:rsid w:val="00725BC0"/>
    <w:rsid w:val="007973E5"/>
    <w:rsid w:val="008240A3"/>
    <w:rsid w:val="00885252"/>
    <w:rsid w:val="008E0B8B"/>
    <w:rsid w:val="00917714"/>
    <w:rsid w:val="009A2B0B"/>
    <w:rsid w:val="009A6A7F"/>
    <w:rsid w:val="009E212C"/>
    <w:rsid w:val="00A0260A"/>
    <w:rsid w:val="00AD5801"/>
    <w:rsid w:val="00B036FB"/>
    <w:rsid w:val="00B1466E"/>
    <w:rsid w:val="00B2254E"/>
    <w:rsid w:val="00B50AA0"/>
    <w:rsid w:val="00C03915"/>
    <w:rsid w:val="00C156AF"/>
    <w:rsid w:val="00CA1CA7"/>
    <w:rsid w:val="00CB0AB3"/>
    <w:rsid w:val="00CD1983"/>
    <w:rsid w:val="00D16A3F"/>
    <w:rsid w:val="00D655F5"/>
    <w:rsid w:val="00DE74DE"/>
    <w:rsid w:val="00E3009E"/>
    <w:rsid w:val="00E6020D"/>
    <w:rsid w:val="00E90EFE"/>
    <w:rsid w:val="00EA205C"/>
    <w:rsid w:val="00F1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F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265</Words>
  <Characters>1515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материалов </dc:title>
  <dc:subject/>
  <dc:creator>1</dc:creator>
  <cp:keywords/>
  <dc:description/>
  <cp:lastModifiedBy>Дарья</cp:lastModifiedBy>
  <cp:revision>2</cp:revision>
  <dcterms:created xsi:type="dcterms:W3CDTF">2014-10-01T11:30:00Z</dcterms:created>
  <dcterms:modified xsi:type="dcterms:W3CDTF">2014-10-01T11:30:00Z</dcterms:modified>
</cp:coreProperties>
</file>