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F665E3" w:rsidRPr="00E74701" w:rsidRDefault="00F665E3" w:rsidP="002A28CA">
      <w:pPr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36"/>
          <w:lang w:eastAsia="en-GB"/>
        </w:rPr>
      </w:pPr>
      <w:bookmarkStart w:id="0" w:name="_GoBack"/>
      <w:bookmarkEnd w:id="0"/>
      <w:r w:rsidRPr="00E74701">
        <w:rPr>
          <w:rFonts w:asciiTheme="majorHAnsi" w:eastAsia="Times New Roman" w:hAnsiTheme="majorHAnsi" w:cs="Arial"/>
          <w:noProof/>
          <w:color w:val="E7E6E6" w:themeColor="background2"/>
          <w:sz w:val="36"/>
          <w:lang w:val="uk-UA" w:eastAsia="uk-UA"/>
        </w:rPr>
        <w:drawing>
          <wp:anchor distT="0" distB="0" distL="114300" distR="114300" simplePos="0" relativeHeight="251648512" behindDoc="1" locked="0" layoutInCell="1" allowOverlap="1" wp14:anchorId="58D61A52" wp14:editId="28BC98DA">
            <wp:simplePos x="0" y="0"/>
            <wp:positionH relativeFrom="column">
              <wp:posOffset>384810</wp:posOffset>
            </wp:positionH>
            <wp:positionV relativeFrom="paragraph">
              <wp:posOffset>0</wp:posOffset>
            </wp:positionV>
            <wp:extent cx="6134100" cy="539750"/>
            <wp:effectExtent l="0" t="0" r="0" b="0"/>
            <wp:wrapTight wrapText="bothSides">
              <wp:wrapPolygon edited="0">
                <wp:start x="9458" y="0"/>
                <wp:lineTo x="0" y="3812"/>
                <wp:lineTo x="0" y="20584"/>
                <wp:lineTo x="21533" y="20584"/>
                <wp:lineTo x="21533" y="19821"/>
                <wp:lineTo x="20795" y="12960"/>
                <wp:lineTo x="20929" y="7624"/>
                <wp:lineTo x="19722" y="6099"/>
                <wp:lineTo x="10263" y="0"/>
                <wp:lineTo x="9458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4701">
        <w:rPr>
          <w:rFonts w:asciiTheme="majorHAnsi" w:eastAsia="Times New Roman" w:hAnsiTheme="majorHAnsi" w:cs="Arial"/>
          <w:b/>
          <w:noProof/>
          <w:color w:val="E7E6E6" w:themeColor="background2"/>
          <w:sz w:val="28"/>
          <w:lang w:val="uk-UA" w:eastAsia="uk-UA"/>
        </w:rPr>
        <w:drawing>
          <wp:anchor distT="0" distB="0" distL="114300" distR="114300" simplePos="0" relativeHeight="251649536" behindDoc="0" locked="0" layoutInCell="1" allowOverlap="1" wp14:anchorId="7C89AC3F" wp14:editId="48A1E9DE">
            <wp:simplePos x="0" y="0"/>
            <wp:positionH relativeFrom="column">
              <wp:posOffset>-514350</wp:posOffset>
            </wp:positionH>
            <wp:positionV relativeFrom="paragraph">
              <wp:posOffset>-85090</wp:posOffset>
            </wp:positionV>
            <wp:extent cx="1123950" cy="723900"/>
            <wp:effectExtent l="0" t="0" r="0" b="0"/>
            <wp:wrapNone/>
            <wp:docPr id="21" name="Рисунок 21" descr="выходим на контак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выходим на контакт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65E3" w:rsidRPr="00E74701" w:rsidRDefault="00F665E3" w:rsidP="002A28CA">
      <w:pPr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36"/>
          <w:lang w:eastAsia="en-GB"/>
        </w:rPr>
      </w:pPr>
    </w:p>
    <w:p w:rsidR="00F400B0" w:rsidRPr="00E74701" w:rsidRDefault="00F400B0" w:rsidP="002A28CA">
      <w:pPr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36"/>
          <w:lang w:eastAsia="en-GB"/>
        </w:rPr>
      </w:pPr>
      <w:r w:rsidRPr="00E74701">
        <w:rPr>
          <w:rFonts w:asciiTheme="majorHAnsi" w:eastAsia="Times New Roman" w:hAnsiTheme="majorHAnsi" w:cs="Arial"/>
          <w:color w:val="3B3838" w:themeColor="background2" w:themeShade="40"/>
          <w:sz w:val="36"/>
          <w:lang w:eastAsia="en-GB"/>
        </w:rPr>
        <w:t xml:space="preserve">Научно-исследовательский центр </w:t>
      </w:r>
      <w:r w:rsidR="00FB7E1E" w:rsidRPr="00E74701">
        <w:rPr>
          <w:rFonts w:asciiTheme="majorHAnsi" w:eastAsia="Times New Roman" w:hAnsiTheme="majorHAnsi" w:cs="Arial"/>
          <w:color w:val="3B3838" w:themeColor="background2" w:themeShade="40"/>
          <w:sz w:val="36"/>
          <w:lang w:eastAsia="en-GB"/>
        </w:rPr>
        <w:t>«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36"/>
          <w:lang w:eastAsia="en-GB"/>
        </w:rPr>
        <w:t>Знание»</w:t>
      </w:r>
    </w:p>
    <w:p w:rsidR="00613F4A" w:rsidRPr="00E74701" w:rsidRDefault="00FB7E1E" w:rsidP="002A28CA">
      <w:pPr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32"/>
          <w:lang w:eastAsia="en-GB"/>
        </w:rPr>
      </w:pPr>
      <w:r w:rsidRPr="00E74701">
        <w:rPr>
          <w:rFonts w:asciiTheme="majorHAnsi" w:eastAsia="Times New Roman" w:hAnsiTheme="majorHAnsi" w:cs="Arial"/>
          <w:color w:val="3B3838" w:themeColor="background2" w:themeShade="40"/>
          <w:sz w:val="32"/>
          <w:lang w:eastAsia="en-GB"/>
        </w:rPr>
        <w:t>Международная заочная конференция</w:t>
      </w:r>
    </w:p>
    <w:p w:rsidR="00956001" w:rsidRPr="001537EB" w:rsidRDefault="001537EB" w:rsidP="002A28CA">
      <w:pPr>
        <w:spacing w:after="0" w:line="240" w:lineRule="auto"/>
        <w:jc w:val="center"/>
        <w:rPr>
          <w:rFonts w:asciiTheme="majorHAnsi" w:eastAsia="Times New Roman" w:hAnsiTheme="majorHAnsi" w:cs="Arial"/>
          <w:b/>
          <w:color w:val="3B3838" w:themeColor="background2" w:themeShade="40"/>
          <w:sz w:val="36"/>
          <w:lang w:val="uk-UA" w:eastAsia="en-GB"/>
        </w:rPr>
      </w:pPr>
      <w:proofErr w:type="spellStart"/>
      <w:r>
        <w:rPr>
          <w:rFonts w:asciiTheme="majorHAnsi" w:eastAsia="Times New Roman" w:hAnsiTheme="majorHAnsi" w:cs="Arial"/>
          <w:b/>
          <w:color w:val="3B3838" w:themeColor="background2" w:themeShade="40"/>
          <w:sz w:val="36"/>
          <w:lang w:val="uk-UA" w:eastAsia="en-GB"/>
        </w:rPr>
        <w:t>Междисциплинарность</w:t>
      </w:r>
      <w:proofErr w:type="spellEnd"/>
      <w:r>
        <w:rPr>
          <w:rFonts w:asciiTheme="majorHAnsi" w:eastAsia="Times New Roman" w:hAnsiTheme="majorHAnsi" w:cs="Arial"/>
          <w:b/>
          <w:color w:val="3B3838" w:themeColor="background2" w:themeShade="40"/>
          <w:sz w:val="36"/>
          <w:lang w:val="uk-UA"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b/>
          <w:color w:val="3B3838" w:themeColor="background2" w:themeShade="40"/>
          <w:sz w:val="36"/>
          <w:lang w:val="uk-UA" w:eastAsia="en-GB"/>
        </w:rPr>
        <w:t>как</w:t>
      </w:r>
      <w:proofErr w:type="spellEnd"/>
      <w:r>
        <w:rPr>
          <w:rFonts w:asciiTheme="majorHAnsi" w:eastAsia="Times New Roman" w:hAnsiTheme="majorHAnsi" w:cs="Arial"/>
          <w:b/>
          <w:color w:val="3B3838" w:themeColor="background2" w:themeShade="40"/>
          <w:sz w:val="36"/>
          <w:lang w:val="uk-UA"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b/>
          <w:color w:val="3B3838" w:themeColor="background2" w:themeShade="40"/>
          <w:sz w:val="36"/>
          <w:lang w:val="uk-UA" w:eastAsia="en-GB"/>
        </w:rPr>
        <w:t>тендеция</w:t>
      </w:r>
      <w:proofErr w:type="spellEnd"/>
      <w:r>
        <w:rPr>
          <w:rFonts w:asciiTheme="majorHAnsi" w:eastAsia="Times New Roman" w:hAnsiTheme="majorHAnsi" w:cs="Arial"/>
          <w:b/>
          <w:color w:val="3B3838" w:themeColor="background2" w:themeShade="40"/>
          <w:sz w:val="36"/>
          <w:lang w:val="uk-UA"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b/>
          <w:color w:val="3B3838" w:themeColor="background2" w:themeShade="40"/>
          <w:sz w:val="36"/>
          <w:lang w:val="uk-UA" w:eastAsia="en-GB"/>
        </w:rPr>
        <w:t>современной</w:t>
      </w:r>
      <w:proofErr w:type="spellEnd"/>
      <w:r>
        <w:rPr>
          <w:rFonts w:asciiTheme="majorHAnsi" w:eastAsia="Times New Roman" w:hAnsiTheme="majorHAnsi" w:cs="Arial"/>
          <w:b/>
          <w:color w:val="3B3838" w:themeColor="background2" w:themeShade="40"/>
          <w:sz w:val="36"/>
          <w:lang w:val="uk-UA" w:eastAsia="en-GB"/>
        </w:rPr>
        <w:t xml:space="preserve"> науки</w:t>
      </w:r>
    </w:p>
    <w:p w:rsidR="00FB7E1E" w:rsidRPr="00E74701" w:rsidRDefault="00FB7E1E" w:rsidP="00F400B0">
      <w:pPr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10"/>
          <w:szCs w:val="10"/>
          <w:lang w:eastAsia="en-GB"/>
        </w:rPr>
      </w:pPr>
    </w:p>
    <w:p w:rsidR="00F400B0" w:rsidRPr="00E74701" w:rsidRDefault="00956001" w:rsidP="00F400B0">
      <w:pPr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28"/>
          <w:lang w:eastAsia="en-GB"/>
        </w:rPr>
      </w:pPr>
      <w:r w:rsidRPr="00E74701">
        <w:rPr>
          <w:rFonts w:asciiTheme="majorHAnsi" w:eastAsia="Times New Roman" w:hAnsiTheme="majorHAnsi" w:cs="Arial"/>
          <w:color w:val="3B3838" w:themeColor="background2" w:themeShade="40"/>
          <w:sz w:val="22"/>
          <w:lang w:eastAsia="en-GB"/>
        </w:rPr>
        <w:t xml:space="preserve">г. Донецк, </w:t>
      </w:r>
      <w:r w:rsidR="001537EB">
        <w:rPr>
          <w:rFonts w:asciiTheme="majorHAnsi" w:eastAsia="Times New Roman" w:hAnsiTheme="majorHAnsi" w:cs="Arial"/>
          <w:color w:val="3B3838" w:themeColor="background2" w:themeShade="40"/>
          <w:sz w:val="22"/>
          <w:lang w:eastAsia="en-GB"/>
        </w:rPr>
        <w:t>14 июня</w:t>
      </w:r>
      <w:r w:rsidR="00E60037" w:rsidRPr="00E74701">
        <w:rPr>
          <w:rFonts w:asciiTheme="majorHAnsi" w:eastAsia="Times New Roman" w:hAnsiTheme="majorHAnsi" w:cs="Arial"/>
          <w:color w:val="3B3838" w:themeColor="background2" w:themeShade="40"/>
          <w:sz w:val="22"/>
          <w:lang w:eastAsia="en-GB"/>
        </w:rPr>
        <w:t xml:space="preserve"> 201</w:t>
      </w:r>
      <w:r w:rsidR="009D01F3">
        <w:rPr>
          <w:rFonts w:asciiTheme="majorHAnsi" w:eastAsia="Times New Roman" w:hAnsiTheme="majorHAnsi" w:cs="Arial"/>
          <w:color w:val="3B3838" w:themeColor="background2" w:themeShade="40"/>
          <w:sz w:val="22"/>
          <w:lang w:eastAsia="en-GB"/>
        </w:rPr>
        <w:t>4</w:t>
      </w:r>
      <w:r w:rsidR="00E60037" w:rsidRPr="00E74701">
        <w:rPr>
          <w:rFonts w:asciiTheme="majorHAnsi" w:eastAsia="Times New Roman" w:hAnsiTheme="majorHAnsi" w:cs="Arial"/>
          <w:color w:val="3B3838" w:themeColor="background2" w:themeShade="40"/>
          <w:sz w:val="22"/>
          <w:lang w:eastAsia="en-GB"/>
        </w:rPr>
        <w:t xml:space="preserve"> г.</w:t>
      </w:r>
    </w:p>
    <w:p w:rsidR="00F400B0" w:rsidRPr="00E74701" w:rsidRDefault="00F400B0" w:rsidP="00E60037">
      <w:pPr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20"/>
          <w:lang w:eastAsia="en-GB"/>
        </w:rPr>
      </w:pPr>
    </w:p>
    <w:p w:rsidR="00F400B0" w:rsidRPr="00E74701" w:rsidRDefault="00F400B0" w:rsidP="00F400B0">
      <w:pPr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22"/>
          <w:szCs w:val="24"/>
          <w:lang w:eastAsia="en-GB"/>
        </w:rPr>
      </w:pPr>
      <w:r w:rsidRPr="00E74701">
        <w:rPr>
          <w:rFonts w:asciiTheme="majorHAnsi" w:eastAsia="Times New Roman" w:hAnsiTheme="majorHAnsi" w:cs="Arial"/>
          <w:color w:val="3B3838" w:themeColor="background2" w:themeShade="40"/>
          <w:sz w:val="22"/>
          <w:szCs w:val="24"/>
          <w:lang w:eastAsia="en-GB"/>
        </w:rPr>
        <w:t>Языки конференции</w:t>
      </w:r>
      <w:r w:rsidRPr="00E74701">
        <w:rPr>
          <w:rFonts w:asciiTheme="majorHAnsi" w:eastAsia="Times New Roman" w:hAnsiTheme="majorHAnsi" w:cs="Arial"/>
          <w:i/>
          <w:color w:val="3B3838" w:themeColor="background2" w:themeShade="40"/>
          <w:sz w:val="22"/>
          <w:szCs w:val="24"/>
          <w:lang w:eastAsia="en-GB"/>
        </w:rPr>
        <w:t>: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22"/>
          <w:szCs w:val="24"/>
          <w:lang w:eastAsia="en-GB"/>
        </w:rPr>
        <w:t xml:space="preserve"> </w:t>
      </w:r>
    </w:p>
    <w:p w:rsidR="00F400B0" w:rsidRPr="00E74701" w:rsidRDefault="00F400B0" w:rsidP="00E60037">
      <w:pPr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28"/>
          <w:lang w:eastAsia="en-GB"/>
        </w:rPr>
      </w:pPr>
      <w:r w:rsidRPr="00E74701">
        <w:rPr>
          <w:rFonts w:asciiTheme="majorHAnsi" w:eastAsia="Times New Roman" w:hAnsiTheme="majorHAnsi" w:cs="Arial"/>
          <w:b/>
          <w:noProof/>
          <w:color w:val="3B3838" w:themeColor="background2" w:themeShade="40"/>
          <w:sz w:val="28"/>
          <w:lang w:val="uk-UA" w:eastAsia="uk-UA"/>
        </w:rPr>
        <w:drawing>
          <wp:anchor distT="0" distB="0" distL="114300" distR="114300" simplePos="0" relativeHeight="251644416" behindDoc="1" locked="0" layoutInCell="1" allowOverlap="1" wp14:anchorId="5BEE36B8" wp14:editId="5CB62488">
            <wp:simplePos x="0" y="0"/>
            <wp:positionH relativeFrom="column">
              <wp:posOffset>3462020</wp:posOffset>
            </wp:positionH>
            <wp:positionV relativeFrom="paragraph">
              <wp:posOffset>46990</wp:posOffset>
            </wp:positionV>
            <wp:extent cx="252095" cy="251460"/>
            <wp:effectExtent l="0" t="0" r="0" b="0"/>
            <wp:wrapTight wrapText="bothSides">
              <wp:wrapPolygon edited="0">
                <wp:start x="1632" y="0"/>
                <wp:lineTo x="0" y="4909"/>
                <wp:lineTo x="0" y="16364"/>
                <wp:lineTo x="1632" y="19636"/>
                <wp:lineTo x="17955" y="19636"/>
                <wp:lineTo x="19587" y="16364"/>
                <wp:lineTo x="19587" y="6545"/>
                <wp:lineTo x="17955" y="0"/>
                <wp:lineTo x="1632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00z400_front_29_0_0_0_cd8a6936951d20372f437dd3207bc08f.jpg"/>
                    <pic:cNvPicPr/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55" t="25610" r="28376" b="29443"/>
                    <a:stretch/>
                  </pic:blipFill>
                  <pic:spPr bwMode="auto">
                    <a:xfrm>
                      <a:off x="0" y="0"/>
                      <a:ext cx="252095" cy="251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4701">
        <w:rPr>
          <w:rFonts w:asciiTheme="majorHAnsi" w:eastAsia="Times New Roman" w:hAnsiTheme="majorHAnsi" w:cs="Arial"/>
          <w:b/>
          <w:noProof/>
          <w:color w:val="3B3838" w:themeColor="background2" w:themeShade="40"/>
          <w:sz w:val="18"/>
          <w:szCs w:val="24"/>
          <w:lang w:val="uk-UA" w:eastAsia="uk-UA"/>
        </w:rPr>
        <w:drawing>
          <wp:anchor distT="0" distB="0" distL="114300" distR="114300" simplePos="0" relativeHeight="251646464" behindDoc="1" locked="0" layoutInCell="1" allowOverlap="1" wp14:anchorId="682B0D76" wp14:editId="56B053C3">
            <wp:simplePos x="0" y="0"/>
            <wp:positionH relativeFrom="column">
              <wp:posOffset>2952750</wp:posOffset>
            </wp:positionH>
            <wp:positionV relativeFrom="paragraph">
              <wp:posOffset>46990</wp:posOffset>
            </wp:positionV>
            <wp:extent cx="255905" cy="251460"/>
            <wp:effectExtent l="0" t="0" r="0" b="0"/>
            <wp:wrapTight wrapText="bothSides">
              <wp:wrapPolygon edited="0">
                <wp:start x="0" y="0"/>
                <wp:lineTo x="0" y="19636"/>
                <wp:lineTo x="19295" y="19636"/>
                <wp:lineTo x="19295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lags_ukrainian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88" t="79215" r="57919" b="3779"/>
                    <a:stretch/>
                  </pic:blipFill>
                  <pic:spPr bwMode="auto">
                    <a:xfrm>
                      <a:off x="0" y="0"/>
                      <a:ext cx="255905" cy="251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4701">
        <w:rPr>
          <w:rFonts w:asciiTheme="majorHAnsi" w:eastAsia="Times New Roman" w:hAnsiTheme="majorHAnsi" w:cs="Arial"/>
          <w:noProof/>
          <w:color w:val="3B3838" w:themeColor="background2" w:themeShade="40"/>
          <w:sz w:val="22"/>
          <w:szCs w:val="24"/>
          <w:lang w:val="uk-UA" w:eastAsia="uk-UA"/>
        </w:rPr>
        <w:drawing>
          <wp:anchor distT="0" distB="0" distL="114300" distR="114300" simplePos="0" relativeHeight="251645440" behindDoc="0" locked="0" layoutInCell="1" allowOverlap="1" wp14:anchorId="458A4F42" wp14:editId="660F74A3">
            <wp:simplePos x="0" y="0"/>
            <wp:positionH relativeFrom="column">
              <wp:posOffset>2485390</wp:posOffset>
            </wp:positionH>
            <wp:positionV relativeFrom="paragraph">
              <wp:posOffset>50165</wp:posOffset>
            </wp:positionV>
            <wp:extent cx="251460" cy="25146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ite_50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00B0" w:rsidRPr="00E74701" w:rsidRDefault="00F400B0" w:rsidP="00E60037">
      <w:pPr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28"/>
          <w:lang w:eastAsia="en-GB"/>
        </w:rPr>
      </w:pPr>
    </w:p>
    <w:p w:rsidR="00E60037" w:rsidRPr="00E74701" w:rsidRDefault="00E60037" w:rsidP="00E318E9">
      <w:pPr>
        <w:spacing w:after="0" w:line="240" w:lineRule="auto"/>
        <w:rPr>
          <w:rFonts w:asciiTheme="majorHAnsi" w:eastAsia="Times New Roman" w:hAnsiTheme="majorHAnsi" w:cs="Arial"/>
          <w:i/>
          <w:color w:val="3B3838" w:themeColor="background2" w:themeShade="40"/>
          <w:szCs w:val="24"/>
          <w:lang w:eastAsia="en-GB"/>
        </w:rPr>
      </w:pP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Cs w:val="24"/>
          <w:lang w:eastAsia="en-GB"/>
        </w:rPr>
        <w:t>Научно-информационный центр «Знание»</w:t>
      </w:r>
      <w:r w:rsidRPr="00E74701">
        <w:rPr>
          <w:rFonts w:asciiTheme="majorHAnsi" w:eastAsia="Times New Roman" w:hAnsiTheme="majorHAnsi" w:cs="Arial"/>
          <w:i/>
          <w:color w:val="3B3838" w:themeColor="background2" w:themeShade="40"/>
          <w:szCs w:val="24"/>
          <w:lang w:eastAsia="en-GB"/>
        </w:rPr>
        <w:t xml:space="preserve"> проводит ежемесячные заочные конференции по разным направлениям. Для того, чтобы принять участие в очередной конференции, </w:t>
      </w:r>
      <w:r w:rsidR="00E318E9" w:rsidRPr="00E74701">
        <w:rPr>
          <w:rFonts w:asciiTheme="majorHAnsi" w:eastAsia="Times New Roman" w:hAnsiTheme="majorHAnsi" w:cs="Arial"/>
          <w:i/>
          <w:color w:val="3B3838" w:themeColor="background2" w:themeShade="40"/>
          <w:szCs w:val="24"/>
          <w:lang w:eastAsia="en-GB"/>
        </w:rPr>
        <w:t>Вы должны следовать простому алгоритму действий</w:t>
      </w:r>
      <w:r w:rsidR="00F400B0" w:rsidRPr="00E74701">
        <w:rPr>
          <w:rFonts w:asciiTheme="majorHAnsi" w:eastAsia="Times New Roman" w:hAnsiTheme="majorHAnsi" w:cs="Arial"/>
          <w:i/>
          <w:color w:val="3B3838" w:themeColor="background2" w:themeShade="40"/>
          <w:szCs w:val="24"/>
          <w:lang w:eastAsia="en-GB"/>
        </w:rPr>
        <w:t>, указанному на страничке 2 буклета</w:t>
      </w:r>
      <w:r w:rsidR="00922F4D" w:rsidRPr="00E74701">
        <w:rPr>
          <w:rFonts w:asciiTheme="majorHAnsi" w:eastAsia="Times New Roman" w:hAnsiTheme="majorHAnsi" w:cs="Arial"/>
          <w:i/>
          <w:color w:val="3B3838" w:themeColor="background2" w:themeShade="40"/>
          <w:szCs w:val="24"/>
          <w:lang w:eastAsia="en-GB"/>
        </w:rPr>
        <w:t>.</w:t>
      </w:r>
    </w:p>
    <w:p w:rsidR="002A28CA" w:rsidRPr="00E74701" w:rsidRDefault="002A28CA" w:rsidP="00E318E9">
      <w:pPr>
        <w:spacing w:after="0" w:line="240" w:lineRule="auto"/>
        <w:rPr>
          <w:rFonts w:asciiTheme="majorHAnsi" w:eastAsia="Times New Roman" w:hAnsiTheme="majorHAnsi" w:cs="Arial"/>
          <w:color w:val="3B3838" w:themeColor="background2" w:themeShade="40"/>
          <w:sz w:val="22"/>
          <w:szCs w:val="24"/>
          <w:lang w:eastAsia="en-GB"/>
        </w:rPr>
      </w:pPr>
    </w:p>
    <w:p w:rsidR="00F400B0" w:rsidRPr="00E74701" w:rsidRDefault="002A28CA" w:rsidP="002A28CA">
      <w:pPr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22"/>
          <w:szCs w:val="24"/>
          <w:lang w:eastAsia="en-GB"/>
        </w:rPr>
      </w:pPr>
      <w:r w:rsidRPr="00E74701">
        <w:rPr>
          <w:rFonts w:asciiTheme="majorHAnsi" w:eastAsia="Times New Roman" w:hAnsiTheme="majorHAnsi" w:cs="Arial"/>
          <w:color w:val="3B3838" w:themeColor="background2" w:themeShade="40"/>
          <w:sz w:val="22"/>
          <w:szCs w:val="24"/>
          <w:lang w:eastAsia="en-GB"/>
        </w:rPr>
        <w:t>Направления работы конференции:</w:t>
      </w:r>
    </w:p>
    <w:p w:rsidR="002A28CA" w:rsidRPr="00E74701" w:rsidRDefault="002A28CA" w:rsidP="002A28CA">
      <w:pPr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22"/>
          <w:szCs w:val="24"/>
          <w:lang w:eastAsia="en-GB"/>
        </w:rPr>
      </w:pPr>
    </w:p>
    <w:p w:rsidR="002A28CA" w:rsidRPr="00E74701" w:rsidRDefault="002A28CA" w:rsidP="002A28CA">
      <w:pPr>
        <w:pStyle w:val="a7"/>
        <w:spacing w:after="0" w:line="240" w:lineRule="auto"/>
        <w:ind w:left="0"/>
        <w:rPr>
          <w:rFonts w:asciiTheme="majorHAnsi" w:hAnsiTheme="majorHAnsi" w:cs="Arial"/>
          <w:color w:val="3B3838" w:themeColor="background2" w:themeShade="40"/>
          <w:sz w:val="20"/>
          <w:szCs w:val="24"/>
        </w:rPr>
      </w:pPr>
      <w:r w:rsidRPr="00E74701">
        <w:rPr>
          <w:rFonts w:asciiTheme="majorHAnsi" w:eastAsia="Times New Roman" w:hAnsiTheme="majorHAnsi" w:cs="Arial"/>
          <w:color w:val="3B3838" w:themeColor="background2" w:themeShade="40"/>
          <w:sz w:val="28"/>
          <w:szCs w:val="24"/>
          <w:lang w:eastAsia="en-GB"/>
        </w:rPr>
        <w:t xml:space="preserve">01 </w:t>
      </w: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 w:val="28"/>
          <w:szCs w:val="24"/>
          <w:lang w:eastAsia="en-GB"/>
        </w:rPr>
        <w:t>Физико-математические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28"/>
          <w:szCs w:val="24"/>
          <w:lang w:eastAsia="en-GB"/>
        </w:rPr>
        <w:t xml:space="preserve"> 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18"/>
          <w:szCs w:val="24"/>
          <w:lang w:eastAsia="en-GB"/>
        </w:rPr>
        <w:t xml:space="preserve">науки 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28"/>
          <w:szCs w:val="24"/>
          <w:lang w:eastAsia="en-GB"/>
        </w:rPr>
        <w:t xml:space="preserve">-  02 </w:t>
      </w: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 w:val="28"/>
          <w:szCs w:val="24"/>
          <w:lang w:eastAsia="en-GB"/>
        </w:rPr>
        <w:t>Химические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28"/>
          <w:szCs w:val="24"/>
          <w:lang w:eastAsia="en-GB"/>
        </w:rPr>
        <w:t xml:space="preserve"> 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18"/>
          <w:szCs w:val="24"/>
          <w:lang w:eastAsia="en-GB"/>
        </w:rPr>
        <w:t>науки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28"/>
          <w:szCs w:val="24"/>
          <w:lang w:eastAsia="en-GB"/>
        </w:rPr>
        <w:t xml:space="preserve"> - 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18"/>
          <w:szCs w:val="24"/>
          <w:lang w:eastAsia="en-GB"/>
        </w:rPr>
        <w:t xml:space="preserve">03 </w:t>
      </w: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 w:val="18"/>
          <w:szCs w:val="24"/>
          <w:lang w:eastAsia="en-GB"/>
        </w:rPr>
        <w:t>Биологические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18"/>
          <w:szCs w:val="24"/>
          <w:lang w:eastAsia="en-GB"/>
        </w:rPr>
        <w:t xml:space="preserve"> науки - 04 </w:t>
      </w: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 w:val="20"/>
          <w:szCs w:val="24"/>
          <w:lang w:eastAsia="en-GB"/>
        </w:rPr>
        <w:t>Геологические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20"/>
          <w:szCs w:val="24"/>
          <w:lang w:eastAsia="en-GB"/>
        </w:rPr>
        <w:t xml:space="preserve"> науки 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18"/>
          <w:szCs w:val="24"/>
          <w:lang w:eastAsia="en-GB"/>
        </w:rPr>
        <w:t xml:space="preserve">- 05 </w:t>
      </w: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 w:val="18"/>
          <w:szCs w:val="24"/>
          <w:lang w:eastAsia="en-GB"/>
        </w:rPr>
        <w:t>Технические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18"/>
          <w:szCs w:val="24"/>
          <w:lang w:eastAsia="en-GB"/>
        </w:rPr>
        <w:t xml:space="preserve"> науки - 06 </w:t>
      </w: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 w:val="18"/>
          <w:szCs w:val="24"/>
          <w:lang w:eastAsia="en-GB"/>
        </w:rPr>
        <w:t>Сельскохозяйственные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18"/>
          <w:szCs w:val="24"/>
          <w:lang w:eastAsia="en-GB"/>
        </w:rPr>
        <w:t xml:space="preserve"> науки - 07 </w:t>
      </w: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 w:val="22"/>
          <w:szCs w:val="24"/>
          <w:lang w:eastAsia="en-GB"/>
        </w:rPr>
        <w:t>Исторические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22"/>
          <w:szCs w:val="24"/>
          <w:lang w:eastAsia="en-GB"/>
        </w:rPr>
        <w:t xml:space="preserve"> науки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18"/>
          <w:szCs w:val="24"/>
          <w:lang w:eastAsia="en-GB"/>
        </w:rPr>
        <w:t xml:space="preserve"> - 08 </w:t>
      </w: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 w:val="28"/>
          <w:szCs w:val="24"/>
          <w:lang w:eastAsia="en-GB"/>
        </w:rPr>
        <w:t>Экономические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28"/>
          <w:szCs w:val="24"/>
          <w:lang w:eastAsia="en-GB"/>
        </w:rPr>
        <w:t xml:space="preserve"> науки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18"/>
          <w:szCs w:val="24"/>
          <w:lang w:eastAsia="en-GB"/>
        </w:rPr>
        <w:t xml:space="preserve"> - 09 </w:t>
      </w: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 w:val="32"/>
          <w:szCs w:val="24"/>
          <w:lang w:eastAsia="en-GB"/>
        </w:rPr>
        <w:t>Философские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32"/>
          <w:szCs w:val="24"/>
          <w:lang w:eastAsia="en-GB"/>
        </w:rPr>
        <w:t xml:space="preserve"> 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18"/>
          <w:szCs w:val="24"/>
          <w:lang w:eastAsia="en-GB"/>
        </w:rPr>
        <w:t xml:space="preserve">науки - 10 </w:t>
      </w: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 w:val="22"/>
          <w:szCs w:val="24"/>
          <w:lang w:eastAsia="en-GB"/>
        </w:rPr>
        <w:t>Филологические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22"/>
          <w:szCs w:val="24"/>
          <w:lang w:eastAsia="en-GB"/>
        </w:rPr>
        <w:t xml:space="preserve"> 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18"/>
          <w:szCs w:val="24"/>
          <w:lang w:eastAsia="en-GB"/>
        </w:rPr>
        <w:t xml:space="preserve">науки - 11 </w:t>
      </w: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 w:val="28"/>
          <w:szCs w:val="24"/>
          <w:lang w:eastAsia="en-GB"/>
        </w:rPr>
        <w:t>Географические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18"/>
          <w:szCs w:val="24"/>
          <w:lang w:eastAsia="en-GB"/>
        </w:rPr>
        <w:t xml:space="preserve"> науки- 12 </w:t>
      </w: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 w:val="22"/>
          <w:szCs w:val="24"/>
          <w:lang w:eastAsia="en-GB"/>
        </w:rPr>
        <w:t>Юридические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18"/>
          <w:szCs w:val="24"/>
          <w:lang w:eastAsia="en-GB"/>
        </w:rPr>
        <w:t xml:space="preserve"> науки - 13 </w:t>
      </w: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 w:val="32"/>
          <w:szCs w:val="24"/>
          <w:lang w:eastAsia="en-GB"/>
        </w:rPr>
        <w:t>Педагогические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18"/>
          <w:szCs w:val="24"/>
          <w:lang w:eastAsia="en-GB"/>
        </w:rPr>
        <w:t xml:space="preserve"> науки - 14 </w:t>
      </w: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 w:val="22"/>
          <w:szCs w:val="24"/>
          <w:lang w:eastAsia="en-GB"/>
        </w:rPr>
        <w:t>Медицинские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22"/>
          <w:szCs w:val="24"/>
          <w:lang w:eastAsia="en-GB"/>
        </w:rPr>
        <w:t xml:space="preserve"> 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18"/>
          <w:szCs w:val="24"/>
          <w:lang w:eastAsia="en-GB"/>
        </w:rPr>
        <w:t xml:space="preserve">науки - 15 </w:t>
      </w: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 w:val="28"/>
          <w:szCs w:val="24"/>
          <w:lang w:eastAsia="en-GB"/>
        </w:rPr>
        <w:t>Фармацевтические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28"/>
          <w:szCs w:val="24"/>
          <w:lang w:eastAsia="en-GB"/>
        </w:rPr>
        <w:t xml:space="preserve"> 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18"/>
          <w:szCs w:val="24"/>
          <w:lang w:eastAsia="en-GB"/>
        </w:rPr>
        <w:t xml:space="preserve">науки - 16 </w:t>
      </w: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 w:val="18"/>
          <w:szCs w:val="24"/>
          <w:lang w:eastAsia="en-GB"/>
        </w:rPr>
        <w:t>Ветеринарные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18"/>
          <w:szCs w:val="24"/>
          <w:lang w:eastAsia="en-GB"/>
        </w:rPr>
        <w:t xml:space="preserve"> науки - 17 </w:t>
      </w: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 w:val="22"/>
          <w:szCs w:val="24"/>
          <w:lang w:eastAsia="en-GB"/>
        </w:rPr>
        <w:t>Искусствоведение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22"/>
          <w:szCs w:val="24"/>
          <w:lang w:eastAsia="en-GB"/>
        </w:rPr>
        <w:t xml:space="preserve"> 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18"/>
          <w:szCs w:val="24"/>
          <w:lang w:eastAsia="en-GB"/>
        </w:rPr>
        <w:t xml:space="preserve">- 18 </w:t>
      </w: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 w:val="18"/>
          <w:szCs w:val="24"/>
          <w:lang w:eastAsia="en-GB"/>
        </w:rPr>
        <w:t>Архитектура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18"/>
          <w:szCs w:val="24"/>
          <w:lang w:eastAsia="en-GB"/>
        </w:rPr>
        <w:t xml:space="preserve"> - 19 </w:t>
      </w: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 w:val="28"/>
          <w:szCs w:val="24"/>
          <w:lang w:eastAsia="en-GB"/>
        </w:rPr>
        <w:t>Психологические</w:t>
      </w: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 w:val="18"/>
          <w:szCs w:val="24"/>
          <w:lang w:eastAsia="en-GB"/>
        </w:rPr>
        <w:t xml:space="preserve"> науки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18"/>
          <w:szCs w:val="24"/>
          <w:lang w:eastAsia="en-GB"/>
        </w:rPr>
        <w:t xml:space="preserve"> - 20 </w:t>
      </w: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 w:val="18"/>
          <w:szCs w:val="24"/>
          <w:lang w:eastAsia="en-GB"/>
        </w:rPr>
        <w:t>Военные науки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18"/>
          <w:szCs w:val="24"/>
          <w:lang w:eastAsia="en-GB"/>
        </w:rPr>
        <w:t xml:space="preserve"> - 21 Национальная </w:t>
      </w: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 w:val="18"/>
          <w:szCs w:val="24"/>
          <w:lang w:eastAsia="en-GB"/>
        </w:rPr>
        <w:t>безопасность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18"/>
          <w:szCs w:val="24"/>
          <w:lang w:eastAsia="en-GB"/>
        </w:rPr>
        <w:t xml:space="preserve"> - 22 </w:t>
      </w: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 w:val="32"/>
          <w:szCs w:val="24"/>
          <w:lang w:eastAsia="en-GB"/>
        </w:rPr>
        <w:t>Социологические</w:t>
      </w: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 w:val="18"/>
          <w:szCs w:val="24"/>
          <w:lang w:eastAsia="en-GB"/>
        </w:rPr>
        <w:t xml:space="preserve"> 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18"/>
          <w:szCs w:val="24"/>
          <w:lang w:eastAsia="en-GB"/>
        </w:rPr>
        <w:t xml:space="preserve">науки - 23 </w:t>
      </w: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 w:val="28"/>
          <w:szCs w:val="24"/>
          <w:lang w:eastAsia="en-GB"/>
        </w:rPr>
        <w:t>Политические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28"/>
          <w:szCs w:val="24"/>
          <w:lang w:eastAsia="en-GB"/>
        </w:rPr>
        <w:t xml:space="preserve"> 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18"/>
          <w:szCs w:val="24"/>
          <w:lang w:eastAsia="en-GB"/>
        </w:rPr>
        <w:t xml:space="preserve">науки -  24 Физическое воспитание и </w:t>
      </w: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 w:val="18"/>
          <w:szCs w:val="24"/>
          <w:lang w:eastAsia="en-GB"/>
        </w:rPr>
        <w:t>спорт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18"/>
          <w:szCs w:val="24"/>
          <w:lang w:eastAsia="en-GB"/>
        </w:rPr>
        <w:t xml:space="preserve"> - 25 Государственное </w:t>
      </w:r>
      <w:r w:rsidRPr="00E74701">
        <w:rPr>
          <w:rFonts w:asciiTheme="majorHAnsi" w:eastAsia="Times New Roman" w:hAnsiTheme="majorHAnsi" w:cs="Arial"/>
          <w:b/>
          <w:i/>
          <w:color w:val="3B3838" w:themeColor="background2" w:themeShade="40"/>
          <w:sz w:val="32"/>
          <w:szCs w:val="24"/>
          <w:lang w:eastAsia="en-GB"/>
        </w:rPr>
        <w:t>управление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32"/>
          <w:szCs w:val="24"/>
          <w:lang w:eastAsia="en-GB"/>
        </w:rPr>
        <w:t xml:space="preserve"> 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18"/>
          <w:szCs w:val="24"/>
          <w:lang w:eastAsia="en-GB"/>
        </w:rPr>
        <w:t xml:space="preserve">- </w:t>
      </w:r>
      <w:r w:rsidRPr="00E74701">
        <w:rPr>
          <w:rFonts w:asciiTheme="majorHAnsi" w:hAnsiTheme="majorHAnsi" w:cs="Arial"/>
          <w:color w:val="3B3838" w:themeColor="background2" w:themeShade="40"/>
          <w:sz w:val="18"/>
          <w:szCs w:val="24"/>
        </w:rPr>
        <w:t xml:space="preserve">26 </w:t>
      </w:r>
      <w:r w:rsidRPr="00E74701">
        <w:rPr>
          <w:rFonts w:asciiTheme="majorHAnsi" w:hAnsiTheme="majorHAnsi" w:cs="Arial"/>
          <w:b/>
          <w:i/>
          <w:color w:val="3B3838" w:themeColor="background2" w:themeShade="40"/>
          <w:sz w:val="18"/>
          <w:szCs w:val="24"/>
        </w:rPr>
        <w:t>Культурология -</w:t>
      </w:r>
      <w:r w:rsidRPr="00E74701">
        <w:rPr>
          <w:rFonts w:asciiTheme="majorHAnsi" w:hAnsiTheme="majorHAnsi" w:cs="Arial"/>
          <w:color w:val="3B3838" w:themeColor="background2" w:themeShade="40"/>
          <w:sz w:val="20"/>
          <w:szCs w:val="24"/>
        </w:rPr>
        <w:t xml:space="preserve">27 </w:t>
      </w:r>
      <w:r w:rsidRPr="00E74701">
        <w:rPr>
          <w:rFonts w:asciiTheme="majorHAnsi" w:hAnsiTheme="majorHAnsi" w:cs="Arial"/>
          <w:color w:val="3B3838" w:themeColor="background2" w:themeShade="40"/>
          <w:sz w:val="28"/>
          <w:szCs w:val="24"/>
        </w:rPr>
        <w:t>Социальные коммуникации</w:t>
      </w:r>
    </w:p>
    <w:p w:rsidR="002A28CA" w:rsidRPr="00E74701" w:rsidRDefault="002A28CA" w:rsidP="002A28CA">
      <w:pPr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22"/>
          <w:szCs w:val="24"/>
          <w:lang w:eastAsia="en-GB"/>
        </w:rPr>
      </w:pPr>
    </w:p>
    <w:p w:rsidR="00F400B0" w:rsidRPr="00E74701" w:rsidRDefault="00F400B0" w:rsidP="00E318E9">
      <w:pPr>
        <w:spacing w:after="0" w:line="240" w:lineRule="auto"/>
        <w:rPr>
          <w:rFonts w:ascii="Arial" w:eastAsia="Times New Roman" w:hAnsi="Arial" w:cs="Arial"/>
          <w:i/>
          <w:color w:val="3B3838" w:themeColor="background2" w:themeShade="40"/>
          <w:sz w:val="20"/>
          <w:szCs w:val="24"/>
          <w:lang w:eastAsia="en-GB"/>
        </w:rPr>
      </w:pPr>
    </w:p>
    <w:p w:rsidR="002A28CA" w:rsidRPr="00E74701" w:rsidRDefault="002A28CA" w:rsidP="002A28CA">
      <w:pPr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22"/>
          <w:szCs w:val="24"/>
          <w:lang w:eastAsia="en-GB"/>
        </w:rPr>
      </w:pPr>
      <w:r w:rsidRPr="00E74701">
        <w:rPr>
          <w:rFonts w:asciiTheme="majorHAnsi" w:eastAsia="Times New Roman" w:hAnsiTheme="majorHAnsi" w:cs="Arial"/>
          <w:color w:val="3B3838" w:themeColor="background2" w:themeShade="40"/>
          <w:sz w:val="22"/>
          <w:szCs w:val="24"/>
          <w:lang w:eastAsia="en-GB"/>
        </w:rPr>
        <w:t xml:space="preserve">Примеры оформления </w:t>
      </w:r>
    </w:p>
    <w:p w:rsidR="00F665E3" w:rsidRPr="00E74701" w:rsidRDefault="00F665E3" w:rsidP="002A28CA">
      <w:pPr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14"/>
          <w:szCs w:val="14"/>
          <w:lang w:eastAsia="en-GB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A28CA" w:rsidRPr="00E74701" w:rsidTr="002A28CA">
        <w:tc>
          <w:tcPr>
            <w:tcW w:w="962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:rsidR="002A28CA" w:rsidRPr="00E74701" w:rsidRDefault="002A28CA" w:rsidP="002A28CA">
            <w:pPr>
              <w:pStyle w:val="a7"/>
              <w:spacing w:after="0" w:line="360" w:lineRule="auto"/>
              <w:ind w:left="0"/>
              <w:jc w:val="center"/>
              <w:rPr>
                <w:b/>
                <w:color w:val="3B3838" w:themeColor="background2" w:themeShade="40"/>
                <w:sz w:val="28"/>
                <w:szCs w:val="24"/>
              </w:rPr>
            </w:pPr>
            <w:proofErr w:type="spellStart"/>
            <w:r w:rsidRPr="00E74701">
              <w:rPr>
                <w:b/>
                <w:color w:val="3B3838" w:themeColor="background2" w:themeShade="40"/>
                <w:sz w:val="28"/>
                <w:szCs w:val="24"/>
              </w:rPr>
              <w:t>Вышеградский</w:t>
            </w:r>
            <w:proofErr w:type="spellEnd"/>
            <w:r w:rsidRPr="00E74701">
              <w:rPr>
                <w:b/>
                <w:color w:val="3B3838" w:themeColor="background2" w:themeShade="40"/>
                <w:sz w:val="28"/>
                <w:szCs w:val="24"/>
              </w:rPr>
              <w:t xml:space="preserve"> О.П.</w:t>
            </w:r>
          </w:p>
          <w:p w:rsidR="002A28CA" w:rsidRPr="00E74701" w:rsidRDefault="002A28CA" w:rsidP="002A28CA">
            <w:pPr>
              <w:pStyle w:val="a7"/>
              <w:spacing w:after="0" w:line="360" w:lineRule="auto"/>
              <w:ind w:left="0"/>
              <w:jc w:val="center"/>
              <w:rPr>
                <w:i/>
                <w:color w:val="3B3838" w:themeColor="background2" w:themeShade="40"/>
                <w:szCs w:val="24"/>
              </w:rPr>
            </w:pPr>
            <w:r w:rsidRPr="00E74701">
              <w:rPr>
                <w:i/>
                <w:color w:val="3B3838" w:themeColor="background2" w:themeShade="40"/>
                <w:szCs w:val="24"/>
              </w:rPr>
              <w:t>аспирант кафедры всемирной истории Донецкого национального университета</w:t>
            </w:r>
          </w:p>
          <w:p w:rsidR="002A28CA" w:rsidRPr="00E74701" w:rsidRDefault="002A28CA" w:rsidP="002A28CA">
            <w:pPr>
              <w:pStyle w:val="a7"/>
              <w:spacing w:after="0" w:line="360" w:lineRule="auto"/>
              <w:ind w:left="0"/>
              <w:jc w:val="center"/>
              <w:rPr>
                <w:color w:val="3B3838" w:themeColor="background2" w:themeShade="40"/>
                <w:szCs w:val="24"/>
              </w:rPr>
            </w:pPr>
            <w:r w:rsidRPr="00E74701">
              <w:rPr>
                <w:color w:val="3B3838" w:themeColor="background2" w:themeShade="40"/>
                <w:szCs w:val="24"/>
              </w:rPr>
              <w:t>ЗА 500 ЛЕТ ДО КОЛУМБА: ОТКРЫТИЕ ЛЕЙФОМ СЧАСТЛИВЫМ АМЕРИКИ И ПРИЧИНЫ ОТКАЗА ОТ ДАЛЬНЕЙШИХ ЭКСПЕДИЦИЙ</w:t>
            </w:r>
          </w:p>
          <w:p w:rsidR="002A28CA" w:rsidRPr="00E74701" w:rsidRDefault="002A28CA" w:rsidP="002A28CA">
            <w:pPr>
              <w:pStyle w:val="a7"/>
              <w:spacing w:after="0" w:line="360" w:lineRule="auto"/>
              <w:ind w:left="0"/>
              <w:rPr>
                <w:color w:val="3B3838" w:themeColor="background2" w:themeShade="40"/>
                <w:szCs w:val="24"/>
              </w:rPr>
            </w:pPr>
            <w:r w:rsidRPr="00E74701">
              <w:rPr>
                <w:color w:val="3B3838" w:themeColor="background2" w:themeShade="40"/>
                <w:szCs w:val="24"/>
              </w:rPr>
              <w:t xml:space="preserve">Текст </w:t>
            </w:r>
          </w:p>
          <w:p w:rsidR="002A28CA" w:rsidRPr="00E74701" w:rsidRDefault="002A28CA" w:rsidP="002A28CA">
            <w:pPr>
              <w:pStyle w:val="a7"/>
              <w:spacing w:after="0" w:line="360" w:lineRule="auto"/>
              <w:ind w:left="0"/>
              <w:jc w:val="center"/>
              <w:rPr>
                <w:b/>
                <w:color w:val="3B3838" w:themeColor="background2" w:themeShade="40"/>
                <w:sz w:val="28"/>
                <w:szCs w:val="24"/>
              </w:rPr>
            </w:pPr>
            <w:r w:rsidRPr="00E74701">
              <w:rPr>
                <w:b/>
                <w:color w:val="3B3838" w:themeColor="background2" w:themeShade="40"/>
                <w:szCs w:val="24"/>
              </w:rPr>
              <w:t>Литература</w:t>
            </w:r>
          </w:p>
        </w:tc>
      </w:tr>
    </w:tbl>
    <w:p w:rsidR="002A28CA" w:rsidRPr="00E74701" w:rsidRDefault="002A28CA" w:rsidP="002A28CA">
      <w:pPr>
        <w:pStyle w:val="a7"/>
        <w:spacing w:after="0" w:line="240" w:lineRule="auto"/>
        <w:ind w:left="0"/>
        <w:jc w:val="center"/>
        <w:rPr>
          <w:b/>
          <w:color w:val="3B3838" w:themeColor="background2" w:themeShade="40"/>
          <w:sz w:val="28"/>
          <w:szCs w:val="24"/>
        </w:rPr>
      </w:pPr>
    </w:p>
    <w:p w:rsidR="002A28CA" w:rsidRPr="00E74701" w:rsidRDefault="00E74701" w:rsidP="00E74701">
      <w:pPr>
        <w:pStyle w:val="a7"/>
        <w:spacing w:after="0" w:line="240" w:lineRule="auto"/>
        <w:ind w:firstLine="720"/>
        <w:jc w:val="center"/>
        <w:rPr>
          <w:rFonts w:asciiTheme="majorHAnsi" w:hAnsiTheme="majorHAnsi"/>
          <w:color w:val="3B3838" w:themeColor="background2" w:themeShade="40"/>
          <w:sz w:val="22"/>
          <w:szCs w:val="24"/>
        </w:rPr>
      </w:pPr>
      <w:r w:rsidRPr="00E74701">
        <w:rPr>
          <w:rFonts w:asciiTheme="majorHAnsi" w:eastAsia="Times New Roman" w:hAnsiTheme="majorHAnsi" w:cs="Arial"/>
          <w:noProof/>
          <w:color w:val="3B3838" w:themeColor="background2" w:themeShade="40"/>
          <w:sz w:val="22"/>
          <w:szCs w:val="24"/>
          <w:lang w:val="uk-UA" w:eastAsia="uk-UA"/>
        </w:rPr>
        <w:drawing>
          <wp:anchor distT="0" distB="0" distL="114300" distR="114300" simplePos="0" relativeHeight="251652608" behindDoc="1" locked="0" layoutInCell="1" allowOverlap="1" wp14:anchorId="0470E744" wp14:editId="7A64CAE8">
            <wp:simplePos x="0" y="0"/>
            <wp:positionH relativeFrom="column">
              <wp:posOffset>5375910</wp:posOffset>
            </wp:positionH>
            <wp:positionV relativeFrom="paragraph">
              <wp:posOffset>31750</wp:posOffset>
            </wp:positionV>
            <wp:extent cx="769620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0851" y="21346"/>
                <wp:lineTo x="20851" y="0"/>
                <wp:lineTo x="0" y="0"/>
              </wp:wrapPolygon>
            </wp:wrapTight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8CA" w:rsidRPr="00E74701">
        <w:rPr>
          <w:rFonts w:asciiTheme="majorHAnsi" w:hAnsiTheme="majorHAnsi"/>
          <w:color w:val="3B3838" w:themeColor="background2" w:themeShade="40"/>
          <w:sz w:val="22"/>
          <w:szCs w:val="24"/>
        </w:rPr>
        <w:t>Получение сборника</w:t>
      </w:r>
    </w:p>
    <w:p w:rsidR="002A28CA" w:rsidRPr="00E74701" w:rsidRDefault="002A28CA" w:rsidP="002A28CA">
      <w:pPr>
        <w:pStyle w:val="a7"/>
        <w:spacing w:after="0" w:line="240" w:lineRule="auto"/>
        <w:ind w:left="0"/>
        <w:jc w:val="center"/>
        <w:rPr>
          <w:rFonts w:asciiTheme="majorHAnsi" w:hAnsiTheme="majorHAnsi"/>
          <w:color w:val="3B3838" w:themeColor="background2" w:themeShade="40"/>
          <w:sz w:val="22"/>
          <w:szCs w:val="24"/>
        </w:rPr>
      </w:pPr>
    </w:p>
    <w:p w:rsidR="002A28CA" w:rsidRPr="00E74701" w:rsidRDefault="002A28CA" w:rsidP="002A28CA">
      <w:pPr>
        <w:spacing w:after="0" w:line="240" w:lineRule="auto"/>
        <w:rPr>
          <w:rFonts w:asciiTheme="majorHAnsi" w:eastAsia="Times New Roman" w:hAnsiTheme="majorHAnsi" w:cs="Arial"/>
          <w:color w:val="3B3838" w:themeColor="background2" w:themeShade="40"/>
          <w:sz w:val="22"/>
          <w:szCs w:val="24"/>
          <w:lang w:eastAsia="en-GB"/>
        </w:rPr>
      </w:pPr>
      <w:r w:rsidRPr="00E74701">
        <w:rPr>
          <w:rFonts w:asciiTheme="majorHAnsi" w:eastAsia="Times New Roman" w:hAnsiTheme="majorHAnsi" w:cs="Arial"/>
          <w:color w:val="3B3838" w:themeColor="background2" w:themeShade="40"/>
          <w:sz w:val="22"/>
          <w:szCs w:val="24"/>
          <w:lang w:eastAsia="en-GB"/>
        </w:rPr>
        <w:t xml:space="preserve">После написания и оформления Вашей статьи, а также оплаты участия в заочной конференции, </w:t>
      </w:r>
      <w:r w:rsidR="00FB7E1E" w:rsidRPr="00E74701">
        <w:rPr>
          <w:rFonts w:asciiTheme="majorHAnsi" w:eastAsia="Times New Roman" w:hAnsiTheme="majorHAnsi" w:cs="Arial"/>
          <w:color w:val="3B3838" w:themeColor="background2" w:themeShade="40"/>
          <w:sz w:val="22"/>
          <w:szCs w:val="24"/>
          <w:lang w:eastAsia="en-GB"/>
        </w:rPr>
        <w:t>Вам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22"/>
          <w:szCs w:val="24"/>
          <w:lang w:eastAsia="en-GB"/>
        </w:rPr>
        <w:t xml:space="preserve"> </w:t>
      </w:r>
      <w:r w:rsidR="00FB7E1E" w:rsidRPr="00E74701">
        <w:rPr>
          <w:rFonts w:asciiTheme="majorHAnsi" w:eastAsia="Times New Roman" w:hAnsiTheme="majorHAnsi" w:cs="Arial"/>
          <w:color w:val="3B3838" w:themeColor="background2" w:themeShade="40"/>
          <w:sz w:val="22"/>
          <w:szCs w:val="24"/>
          <w:lang w:eastAsia="en-GB"/>
        </w:rPr>
        <w:t xml:space="preserve">будет </w:t>
      </w:r>
      <w:r w:rsidR="00330FA1" w:rsidRPr="00E74701">
        <w:rPr>
          <w:rFonts w:asciiTheme="majorHAnsi" w:eastAsia="Times New Roman" w:hAnsiTheme="majorHAnsi" w:cs="Arial"/>
          <w:color w:val="3B3838" w:themeColor="background2" w:themeShade="40"/>
          <w:sz w:val="22"/>
          <w:szCs w:val="24"/>
          <w:lang w:eastAsia="en-GB"/>
        </w:rPr>
        <w:t>отправлен</w:t>
      </w:r>
      <w:r w:rsidR="00FB7E1E" w:rsidRPr="00E74701">
        <w:rPr>
          <w:rFonts w:asciiTheme="majorHAnsi" w:eastAsia="Times New Roman" w:hAnsiTheme="majorHAnsi" w:cs="Arial"/>
          <w:color w:val="3B3838" w:themeColor="background2" w:themeShade="40"/>
          <w:sz w:val="22"/>
          <w:szCs w:val="24"/>
          <w:lang w:eastAsia="en-GB"/>
        </w:rPr>
        <w:t xml:space="preserve"> </w:t>
      </w:r>
      <w:r w:rsidR="00330FA1">
        <w:rPr>
          <w:rFonts w:asciiTheme="majorHAnsi" w:eastAsia="Times New Roman" w:hAnsiTheme="majorHAnsi" w:cs="Arial"/>
          <w:color w:val="3B3838" w:themeColor="background2" w:themeShade="40"/>
          <w:sz w:val="22"/>
          <w:szCs w:val="24"/>
          <w:lang w:eastAsia="en-GB"/>
        </w:rPr>
        <w:t>э</w:t>
      </w:r>
      <w:r w:rsidR="00922F4D" w:rsidRPr="00E74701">
        <w:rPr>
          <w:rFonts w:asciiTheme="majorHAnsi" w:eastAsia="Times New Roman" w:hAnsiTheme="majorHAnsi" w:cs="Arial"/>
          <w:color w:val="3B3838" w:themeColor="background2" w:themeShade="40"/>
          <w:sz w:val="22"/>
          <w:szCs w:val="24"/>
          <w:lang w:eastAsia="en-GB"/>
        </w:rPr>
        <w:t>кземпляр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22"/>
          <w:szCs w:val="24"/>
          <w:lang w:eastAsia="en-GB"/>
        </w:rPr>
        <w:t xml:space="preserve"> тезисов докладов (формат – А4, обложка – глянец, с индексом УДК и ББК) по почте. Также, сборник с Вашим докладом получат избранные научные и университетские библиотеки и учреждения. </w:t>
      </w:r>
    </w:p>
    <w:p w:rsidR="00F665E3" w:rsidRPr="00E74701" w:rsidRDefault="00F665E3" w:rsidP="00F665E3">
      <w:pPr>
        <w:spacing w:after="0" w:line="240" w:lineRule="auto"/>
        <w:rPr>
          <w:rFonts w:asciiTheme="majorHAnsi" w:eastAsia="Times New Roman" w:hAnsiTheme="majorHAnsi" w:cs="Arial"/>
          <w:color w:val="3B3838" w:themeColor="background2" w:themeShade="40"/>
          <w:sz w:val="22"/>
          <w:szCs w:val="24"/>
          <w:lang w:eastAsia="en-GB"/>
        </w:rPr>
      </w:pPr>
    </w:p>
    <w:p w:rsidR="00F665E3" w:rsidRPr="00E74701" w:rsidRDefault="006F2F07" w:rsidP="00F665E3">
      <w:pPr>
        <w:spacing w:after="0" w:line="240" w:lineRule="auto"/>
        <w:rPr>
          <w:rFonts w:asciiTheme="majorHAnsi" w:eastAsia="Times New Roman" w:hAnsiTheme="majorHAnsi" w:cs="Arial"/>
          <w:color w:val="3B3838" w:themeColor="background2" w:themeShade="40"/>
          <w:sz w:val="22"/>
          <w:szCs w:val="24"/>
          <w:lang w:eastAsia="en-GB"/>
        </w:rPr>
      </w:pPr>
      <w:r w:rsidRPr="00E74701">
        <w:rPr>
          <w:rFonts w:asciiTheme="majorHAnsi" w:eastAsia="Times New Roman" w:hAnsiTheme="majorHAnsi" w:cs="Arial"/>
          <w:noProof/>
          <w:color w:val="E7E6E6" w:themeColor="background2"/>
          <w:sz w:val="32"/>
          <w:szCs w:val="24"/>
          <w:lang w:val="uk-UA" w:eastAsia="uk-UA"/>
        </w:rPr>
        <w:drawing>
          <wp:anchor distT="0" distB="0" distL="114300" distR="114300" simplePos="0" relativeHeight="251651584" behindDoc="1" locked="0" layoutInCell="1" allowOverlap="1" wp14:anchorId="5F62D18D" wp14:editId="6D0E0608">
            <wp:simplePos x="0" y="0"/>
            <wp:positionH relativeFrom="column">
              <wp:posOffset>708660</wp:posOffset>
            </wp:positionH>
            <wp:positionV relativeFrom="paragraph">
              <wp:posOffset>99060</wp:posOffset>
            </wp:positionV>
            <wp:extent cx="288925" cy="359410"/>
            <wp:effectExtent l="0" t="0" r="0" b="2540"/>
            <wp:wrapTight wrapText="bothSides">
              <wp:wrapPolygon edited="0">
                <wp:start x="4273" y="0"/>
                <wp:lineTo x="0" y="8014"/>
                <wp:lineTo x="0" y="18318"/>
                <wp:lineTo x="2848" y="20608"/>
                <wp:lineTo x="18514" y="20608"/>
                <wp:lineTo x="19938" y="18318"/>
                <wp:lineTo x="19938" y="4580"/>
                <wp:lineTo x="15666" y="0"/>
                <wp:lineTo x="4273" y="0"/>
              </wp:wrapPolygon>
            </wp:wrapTight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topwatch--no-shading_17-417114024.jpg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8CA" w:rsidRPr="00E74701" w:rsidRDefault="00F665E3" w:rsidP="006F2F07">
      <w:pPr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28"/>
          <w:lang w:eastAsia="en-GB"/>
        </w:rPr>
      </w:pPr>
      <w:r w:rsidRPr="00E74701">
        <w:rPr>
          <w:rFonts w:asciiTheme="majorHAnsi" w:eastAsia="Times New Roman" w:hAnsiTheme="majorHAnsi" w:cs="Arial"/>
          <w:noProof/>
          <w:color w:val="E7E6E6" w:themeColor="background2"/>
          <w:sz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A1D18F" wp14:editId="1AF126B4">
                <wp:simplePos x="0" y="0"/>
                <wp:positionH relativeFrom="column">
                  <wp:posOffset>842010</wp:posOffset>
                </wp:positionH>
                <wp:positionV relativeFrom="paragraph">
                  <wp:posOffset>99695</wp:posOffset>
                </wp:positionV>
                <wp:extent cx="0" cy="0"/>
                <wp:effectExtent l="0" t="0" r="0" b="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2707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66.3pt;margin-top:7.85pt;width:0;height:0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="00C018A7">
        <w:rPr>
          <w:rFonts w:asciiTheme="majorHAnsi" w:eastAsia="Times New Roman" w:hAnsiTheme="majorHAnsi" w:cs="Arial"/>
          <w:color w:val="3B3838" w:themeColor="background2" w:themeShade="40"/>
          <w:sz w:val="28"/>
          <w:lang w:eastAsia="en-GB"/>
        </w:rPr>
        <w:t>ДЕДЛАЙН отправки материалов – 1</w:t>
      </w:r>
      <w:r w:rsidR="001537EB">
        <w:rPr>
          <w:rFonts w:asciiTheme="majorHAnsi" w:eastAsia="Times New Roman" w:hAnsiTheme="majorHAnsi" w:cs="Arial"/>
          <w:color w:val="3B3838" w:themeColor="background2" w:themeShade="40"/>
          <w:sz w:val="28"/>
          <w:lang w:eastAsia="en-GB"/>
        </w:rPr>
        <w:t>4 июня</w:t>
      </w:r>
      <w:r w:rsidR="00C018A7" w:rsidRPr="00E74701">
        <w:rPr>
          <w:rFonts w:asciiTheme="majorHAnsi" w:eastAsia="Times New Roman" w:hAnsiTheme="majorHAnsi" w:cs="Arial"/>
          <w:color w:val="3B3838" w:themeColor="background2" w:themeShade="40"/>
          <w:sz w:val="28"/>
          <w:lang w:eastAsia="en-GB"/>
        </w:rPr>
        <w:t xml:space="preserve"> </w:t>
      </w:r>
      <w:r w:rsidR="009D01F3">
        <w:rPr>
          <w:rFonts w:asciiTheme="majorHAnsi" w:eastAsia="Times New Roman" w:hAnsiTheme="majorHAnsi" w:cs="Arial"/>
          <w:color w:val="3B3838" w:themeColor="background2" w:themeShade="40"/>
          <w:sz w:val="28"/>
          <w:lang w:eastAsia="en-GB"/>
        </w:rPr>
        <w:t>2014</w:t>
      </w:r>
      <w:r w:rsidR="00922F4D" w:rsidRPr="00E74701">
        <w:rPr>
          <w:rFonts w:asciiTheme="majorHAnsi" w:eastAsia="Times New Roman" w:hAnsiTheme="majorHAnsi" w:cs="Arial"/>
          <w:color w:val="3B3838" w:themeColor="background2" w:themeShade="40"/>
          <w:sz w:val="28"/>
          <w:lang w:eastAsia="en-GB"/>
        </w:rPr>
        <w:t xml:space="preserve"> года</w:t>
      </w:r>
    </w:p>
    <w:p w:rsidR="00F400B0" w:rsidRPr="00E74701" w:rsidRDefault="00F400B0" w:rsidP="002A28CA">
      <w:pPr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20"/>
          <w:szCs w:val="24"/>
          <w:lang w:eastAsia="en-GB"/>
        </w:rPr>
      </w:pPr>
    </w:p>
    <w:p w:rsidR="00F400B0" w:rsidRPr="00E74701" w:rsidRDefault="00F400B0" w:rsidP="002A28CA">
      <w:pPr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20"/>
          <w:szCs w:val="24"/>
          <w:lang w:eastAsia="en-GB"/>
        </w:rPr>
      </w:pPr>
    </w:p>
    <w:p w:rsidR="00F665E3" w:rsidRPr="00E74701" w:rsidRDefault="00F665E3" w:rsidP="002A28CA">
      <w:pPr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20"/>
          <w:szCs w:val="24"/>
          <w:lang w:eastAsia="en-GB"/>
        </w:rPr>
      </w:pPr>
    </w:p>
    <w:p w:rsidR="00F665E3" w:rsidRPr="00E74701" w:rsidRDefault="00FB7E1E" w:rsidP="002A28CA">
      <w:pPr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20"/>
          <w:szCs w:val="24"/>
          <w:lang w:eastAsia="en-GB"/>
        </w:rPr>
      </w:pPr>
      <w:r w:rsidRPr="00E74701">
        <w:rPr>
          <w:rFonts w:ascii="Arial" w:eastAsia="Times New Roman" w:hAnsi="Arial" w:cs="Arial"/>
          <w:noProof/>
          <w:color w:val="3B3838" w:themeColor="background2" w:themeShade="40"/>
          <w:sz w:val="20"/>
          <w:szCs w:val="24"/>
          <w:lang w:val="uk-UA" w:eastAsia="uk-UA"/>
        </w:rPr>
        <w:lastRenderedPageBreak/>
        <w:drawing>
          <wp:anchor distT="0" distB="0" distL="114300" distR="114300" simplePos="0" relativeHeight="251647488" behindDoc="1" locked="0" layoutInCell="1" allowOverlap="1" wp14:anchorId="699A7AE5" wp14:editId="6669984E">
            <wp:simplePos x="0" y="0"/>
            <wp:positionH relativeFrom="column">
              <wp:posOffset>308610</wp:posOffset>
            </wp:positionH>
            <wp:positionV relativeFrom="page">
              <wp:posOffset>438150</wp:posOffset>
            </wp:positionV>
            <wp:extent cx="5991225" cy="1400175"/>
            <wp:effectExtent l="0" t="19050" r="0" b="0"/>
            <wp:wrapTight wrapText="bothSides">
              <wp:wrapPolygon edited="0">
                <wp:start x="2610" y="-294"/>
                <wp:lineTo x="2404" y="1763"/>
                <wp:lineTo x="2610" y="4996"/>
                <wp:lineTo x="2610" y="8522"/>
                <wp:lineTo x="4190" y="9698"/>
                <wp:lineTo x="4808" y="9698"/>
                <wp:lineTo x="3434" y="10873"/>
                <wp:lineTo x="3503" y="14400"/>
                <wp:lineTo x="14286" y="19102"/>
                <wp:lineTo x="15110" y="20278"/>
                <wp:lineTo x="15522" y="20278"/>
                <wp:lineTo x="15590" y="19690"/>
                <wp:lineTo x="17239" y="19102"/>
                <wp:lineTo x="18475" y="14400"/>
                <wp:lineTo x="18475" y="9698"/>
                <wp:lineTo x="16346" y="9698"/>
                <wp:lineTo x="17445" y="5290"/>
                <wp:lineTo x="15797" y="4408"/>
                <wp:lineTo x="15590" y="-294"/>
                <wp:lineTo x="2610" y="-294"/>
              </wp:wrapPolygon>
            </wp:wrapTight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65E3" w:rsidRPr="00E74701" w:rsidRDefault="00F665E3" w:rsidP="002A28CA">
      <w:pPr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20"/>
          <w:szCs w:val="24"/>
          <w:lang w:eastAsia="en-GB"/>
        </w:rPr>
      </w:pPr>
    </w:p>
    <w:p w:rsidR="00F665E3" w:rsidRPr="00E74701" w:rsidRDefault="00F665E3" w:rsidP="002A28CA">
      <w:pPr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20"/>
          <w:szCs w:val="24"/>
          <w:lang w:eastAsia="en-GB"/>
        </w:rPr>
      </w:pPr>
    </w:p>
    <w:p w:rsidR="00F665E3" w:rsidRPr="00E74701" w:rsidRDefault="00F665E3" w:rsidP="002A28CA">
      <w:pPr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20"/>
          <w:szCs w:val="24"/>
          <w:lang w:eastAsia="en-GB"/>
        </w:rPr>
      </w:pPr>
    </w:p>
    <w:p w:rsidR="00F665E3" w:rsidRPr="00E74701" w:rsidRDefault="00F665E3" w:rsidP="002A28CA">
      <w:pPr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20"/>
          <w:szCs w:val="24"/>
          <w:lang w:eastAsia="en-GB"/>
        </w:rPr>
      </w:pPr>
    </w:p>
    <w:p w:rsidR="00F665E3" w:rsidRPr="00E74701" w:rsidRDefault="00F665E3" w:rsidP="002A28CA">
      <w:pPr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20"/>
          <w:szCs w:val="24"/>
          <w:lang w:eastAsia="en-GB"/>
        </w:rPr>
      </w:pPr>
    </w:p>
    <w:p w:rsidR="00F400B0" w:rsidRPr="00E74701" w:rsidRDefault="00F400B0" w:rsidP="00E318E9">
      <w:pPr>
        <w:spacing w:after="0" w:line="240" w:lineRule="auto"/>
        <w:rPr>
          <w:rFonts w:ascii="Arial" w:eastAsia="Times New Roman" w:hAnsi="Arial" w:cs="Arial"/>
          <w:i/>
          <w:color w:val="3B3838" w:themeColor="background2" w:themeShade="40"/>
          <w:sz w:val="20"/>
          <w:szCs w:val="24"/>
          <w:lang w:eastAsia="en-GB"/>
        </w:rPr>
      </w:pPr>
    </w:p>
    <w:p w:rsidR="00F400B0" w:rsidRPr="00E74701" w:rsidRDefault="00F400B0" w:rsidP="00E318E9">
      <w:pPr>
        <w:spacing w:after="0" w:line="240" w:lineRule="auto"/>
        <w:rPr>
          <w:rFonts w:ascii="Arial" w:eastAsia="Times New Roman" w:hAnsi="Arial" w:cs="Arial"/>
          <w:i/>
          <w:color w:val="3B3838" w:themeColor="background2" w:themeShade="40"/>
          <w:sz w:val="20"/>
          <w:szCs w:val="24"/>
          <w:lang w:eastAsia="en-GB"/>
        </w:rPr>
      </w:pPr>
    </w:p>
    <w:p w:rsidR="00F400B0" w:rsidRPr="00E74701" w:rsidRDefault="00F400B0" w:rsidP="00E318E9">
      <w:pPr>
        <w:spacing w:after="0" w:line="240" w:lineRule="auto"/>
        <w:rPr>
          <w:rFonts w:ascii="Arial" w:eastAsia="Times New Roman" w:hAnsi="Arial" w:cs="Arial"/>
          <w:i/>
          <w:color w:val="3B3838" w:themeColor="background2" w:themeShade="40"/>
          <w:sz w:val="20"/>
          <w:szCs w:val="24"/>
          <w:lang w:eastAsia="en-GB"/>
        </w:rPr>
      </w:pPr>
    </w:p>
    <w:p w:rsidR="00E60037" w:rsidRPr="00E74701" w:rsidRDefault="00FB7E1E" w:rsidP="00FB7E1E">
      <w:pPr>
        <w:spacing w:after="0" w:line="240" w:lineRule="auto"/>
        <w:jc w:val="center"/>
        <w:rPr>
          <w:rFonts w:asciiTheme="majorHAnsi" w:eastAsia="Times New Roman" w:hAnsiTheme="majorHAnsi" w:cs="Arial"/>
          <w:color w:val="323E4F" w:themeColor="text2" w:themeShade="BF"/>
          <w:lang w:eastAsia="en-GB"/>
        </w:rPr>
      </w:pPr>
      <w:r w:rsidRPr="00E74701">
        <w:rPr>
          <w:rFonts w:asciiTheme="majorHAnsi" w:eastAsia="Times New Roman" w:hAnsiTheme="majorHAnsi" w:cs="Arial"/>
          <w:color w:val="3B3838" w:themeColor="background2" w:themeShade="40"/>
          <w:lang w:eastAsia="en-GB"/>
        </w:rPr>
        <w:t>Тезисы доклада и копию документа об уплате взноса присылайте на электронный ящик:</w:t>
      </w:r>
      <w:r w:rsidR="0024183D" w:rsidRPr="00E74701">
        <w:rPr>
          <w:rFonts w:asciiTheme="majorHAnsi" w:eastAsia="Times New Roman" w:hAnsiTheme="majorHAnsi" w:cs="Arial"/>
          <w:color w:val="323E4F" w:themeColor="text2" w:themeShade="BF"/>
          <w:lang w:eastAsia="en-GB"/>
        </w:rPr>
        <w:t xml:space="preserve"> </w:t>
      </w:r>
      <w:hyperlink r:id="rId20" w:history="1">
        <w:r w:rsidR="0024183D" w:rsidRPr="00E74701">
          <w:rPr>
            <w:rStyle w:val="a9"/>
            <w:rFonts w:asciiTheme="majorHAnsi" w:eastAsia="Times New Roman" w:hAnsiTheme="majorHAnsi" w:cs="Arial"/>
            <w:color w:val="323E4F" w:themeColor="text2" w:themeShade="BF"/>
            <w:lang w:eastAsia="en-GB"/>
          </w:rPr>
          <w:t>events@nic-znanie.org.ua</w:t>
        </w:r>
      </w:hyperlink>
    </w:p>
    <w:p w:rsidR="0024183D" w:rsidRPr="00E74701" w:rsidRDefault="0024183D" w:rsidP="00FB7E1E">
      <w:pPr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12"/>
          <w:szCs w:val="12"/>
          <w:lang w:eastAsia="en-GB"/>
        </w:rPr>
      </w:pPr>
    </w:p>
    <w:tbl>
      <w:tblPr>
        <w:tblStyle w:val="a8"/>
        <w:tblpPr w:leftFromText="180" w:rightFromText="180" w:vertAnchor="text" w:horzAnchor="margin" w:tblpXSpec="center" w:tblpY="36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825"/>
      </w:tblGrid>
      <w:tr w:rsidR="0024183D" w:rsidRPr="00E74701" w:rsidTr="0024183D">
        <w:tc>
          <w:tcPr>
            <w:tcW w:w="10774" w:type="dxa"/>
            <w:gridSpan w:val="2"/>
          </w:tcPr>
          <w:p w:rsidR="0024183D" w:rsidRPr="00E74701" w:rsidRDefault="0024183D" w:rsidP="0024183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3B3838" w:themeColor="background2" w:themeShade="40"/>
                <w:sz w:val="22"/>
                <w:lang w:eastAsia="en-GB"/>
              </w:rPr>
            </w:pPr>
            <w:r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8"/>
                <w:lang w:eastAsia="en-GB"/>
              </w:rPr>
              <w:t>Шаг 1</w:t>
            </w:r>
            <w:r w:rsidRPr="00E74701">
              <w:rPr>
                <w:rFonts w:asciiTheme="majorHAnsi" w:hAnsiTheme="majorHAnsi"/>
                <w:color w:val="3B3838" w:themeColor="background2" w:themeShade="40"/>
                <w:sz w:val="28"/>
              </w:rPr>
              <w:t xml:space="preserve"> </w:t>
            </w:r>
            <w:hyperlink r:id="rId21" w:history="1">
              <w:r w:rsidR="00BB444C" w:rsidRPr="00BB444C">
                <w:rPr>
                  <w:rStyle w:val="a9"/>
                  <w:rFonts w:asciiTheme="majorHAnsi" w:eastAsia="Times New Roman" w:hAnsiTheme="majorHAnsi" w:cs="Arial"/>
                  <w:b/>
                  <w:sz w:val="22"/>
                  <w:szCs w:val="24"/>
                  <w:lang w:eastAsia="en-GB"/>
                </w:rPr>
                <w:t>ОТПРАВЬТЕ ЗАЯВКУ</w:t>
              </w:r>
              <w:r w:rsidR="00BB444C" w:rsidRPr="00BB444C">
                <w:rPr>
                  <w:rStyle w:val="a9"/>
                  <w:rFonts w:eastAsia="Times New Roman" w:cs="Arial"/>
                  <w:b/>
                  <w:szCs w:val="24"/>
                  <w:lang w:eastAsia="en-GB"/>
                </w:rPr>
                <w:t xml:space="preserve"> </w:t>
              </w:r>
              <w:r w:rsidRPr="00BB444C">
                <w:rPr>
                  <w:rStyle w:val="a9"/>
                  <w:rFonts w:asciiTheme="majorHAnsi" w:eastAsia="Times New Roman" w:hAnsiTheme="majorHAnsi" w:cs="Arial"/>
                  <w:b/>
                  <w:sz w:val="22"/>
                  <w:szCs w:val="24"/>
                  <w:lang w:eastAsia="en-GB"/>
                </w:rPr>
                <w:t>ЗДЕСЬ</w:t>
              </w:r>
            </w:hyperlink>
          </w:p>
        </w:tc>
      </w:tr>
      <w:tr w:rsidR="0024183D" w:rsidRPr="00E74701" w:rsidTr="0024183D">
        <w:tc>
          <w:tcPr>
            <w:tcW w:w="5949" w:type="dxa"/>
          </w:tcPr>
          <w:p w:rsidR="0024183D" w:rsidRPr="00E74701" w:rsidRDefault="0024183D" w:rsidP="0024183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lang w:eastAsia="en-GB"/>
              </w:rPr>
            </w:pPr>
            <w:r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8"/>
                <w:lang w:eastAsia="en-GB"/>
              </w:rPr>
              <w:t>Шаг 2</w:t>
            </w:r>
          </w:p>
        </w:tc>
        <w:tc>
          <w:tcPr>
            <w:tcW w:w="4825" w:type="dxa"/>
          </w:tcPr>
          <w:p w:rsidR="0024183D" w:rsidRPr="00E74701" w:rsidRDefault="0024183D" w:rsidP="0024183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lang w:eastAsia="en-GB"/>
              </w:rPr>
            </w:pPr>
            <w:r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8"/>
                <w:lang w:eastAsia="en-GB"/>
              </w:rPr>
              <w:t>Шаг 3</w:t>
            </w:r>
          </w:p>
        </w:tc>
      </w:tr>
      <w:tr w:rsidR="0024183D" w:rsidRPr="00E74701" w:rsidTr="0024183D">
        <w:tc>
          <w:tcPr>
            <w:tcW w:w="5949" w:type="dxa"/>
          </w:tcPr>
          <w:p w:rsidR="0024183D" w:rsidRPr="00E74701" w:rsidRDefault="0024183D" w:rsidP="0024183D">
            <w:pPr>
              <w:spacing w:after="0" w:line="240" w:lineRule="auto"/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</w:pPr>
            <w:r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  <w:t>Тезисы (</w:t>
            </w:r>
            <w:r w:rsidRPr="00E74701">
              <w:rPr>
                <w:rFonts w:asciiTheme="majorHAnsi" w:hAnsiTheme="majorHAnsi" w:cs="Arial"/>
                <w:color w:val="3B3838" w:themeColor="background2" w:themeShade="40"/>
                <w:sz w:val="22"/>
                <w:szCs w:val="24"/>
              </w:rPr>
              <w:t>до 5 страниц А4</w:t>
            </w:r>
            <w:r w:rsidR="00103CCA"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  <w:t>) следует</w:t>
            </w:r>
            <w:r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  <w:t xml:space="preserve"> отформатировать следующим образом.</w:t>
            </w:r>
          </w:p>
          <w:p w:rsidR="0024183D" w:rsidRPr="00E74701" w:rsidRDefault="0024183D" w:rsidP="0024183D">
            <w:pPr>
              <w:spacing w:after="0" w:line="240" w:lineRule="auto"/>
              <w:ind w:firstLine="317"/>
              <w:rPr>
                <w:rFonts w:asciiTheme="majorHAnsi" w:eastAsia="Times New Roman" w:hAnsiTheme="majorHAnsi" w:cs="Arial"/>
                <w:color w:val="3B3838" w:themeColor="background2" w:themeShade="40"/>
                <w:sz w:val="8"/>
                <w:szCs w:val="16"/>
                <w:lang w:eastAsia="en-GB"/>
              </w:rPr>
            </w:pPr>
          </w:p>
          <w:p w:rsidR="0024183D" w:rsidRPr="00E74701" w:rsidRDefault="0024183D" w:rsidP="0024183D">
            <w:pPr>
              <w:spacing w:after="0" w:line="240" w:lineRule="auto"/>
              <w:ind w:firstLine="317"/>
              <w:jc w:val="center"/>
              <w:rPr>
                <w:rFonts w:asciiTheme="majorHAnsi" w:eastAsia="Times New Roman" w:hAnsiTheme="majorHAnsi" w:cs="Arial"/>
                <w:b/>
                <w:color w:val="3B3838" w:themeColor="background2" w:themeShade="40"/>
                <w:sz w:val="22"/>
                <w:szCs w:val="24"/>
                <w:lang w:eastAsia="en-GB"/>
              </w:rPr>
            </w:pPr>
            <w:r w:rsidRPr="00E74701">
              <w:rPr>
                <w:rFonts w:asciiTheme="majorHAnsi" w:eastAsia="Times New Roman" w:hAnsiTheme="majorHAnsi" w:cs="Arial"/>
                <w:b/>
                <w:color w:val="3B3838" w:themeColor="background2" w:themeShade="40"/>
                <w:sz w:val="22"/>
                <w:szCs w:val="24"/>
                <w:lang w:eastAsia="en-GB"/>
              </w:rPr>
              <w:t>ВНЕШНИЕ АТРИБУТЫ</w:t>
            </w:r>
          </w:p>
          <w:p w:rsidR="0024183D" w:rsidRPr="00E74701" w:rsidRDefault="0024183D" w:rsidP="0024183D">
            <w:pPr>
              <w:spacing w:after="0" w:line="240" w:lineRule="auto"/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</w:pPr>
            <w:r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  <w:t>Формат  ………………………………………………………….……...</w:t>
            </w:r>
            <w:proofErr w:type="spellStart"/>
            <w:r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  <w:t>doc</w:t>
            </w:r>
            <w:proofErr w:type="spellEnd"/>
            <w:r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  <w:t xml:space="preserve">, </w:t>
            </w:r>
            <w:proofErr w:type="spellStart"/>
            <w:r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  <w:t>docx</w:t>
            </w:r>
            <w:proofErr w:type="spellEnd"/>
            <w:r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  <w:t>.</w:t>
            </w:r>
          </w:p>
          <w:p w:rsidR="0024183D" w:rsidRPr="00E74701" w:rsidRDefault="0024183D" w:rsidP="0024183D">
            <w:pPr>
              <w:spacing w:after="0" w:line="240" w:lineRule="auto"/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</w:pPr>
            <w:r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  <w:t>Название………… начинается с Вашей фамилии и инициалов.</w:t>
            </w:r>
          </w:p>
          <w:p w:rsidR="0024183D" w:rsidRPr="00E74701" w:rsidRDefault="0024183D" w:rsidP="0024183D">
            <w:pPr>
              <w:spacing w:after="0" w:line="240" w:lineRule="auto"/>
              <w:ind w:firstLine="284"/>
              <w:rPr>
                <w:rFonts w:asciiTheme="majorHAnsi" w:eastAsia="Times New Roman" w:hAnsiTheme="majorHAnsi" w:cs="Arial"/>
                <w:color w:val="3B3838" w:themeColor="background2" w:themeShade="40"/>
                <w:sz w:val="14"/>
                <w:szCs w:val="24"/>
                <w:lang w:eastAsia="en-GB"/>
              </w:rPr>
            </w:pPr>
          </w:p>
          <w:p w:rsidR="0024183D" w:rsidRPr="00E74701" w:rsidRDefault="0024183D" w:rsidP="0024183D">
            <w:pPr>
              <w:spacing w:after="0" w:line="240" w:lineRule="auto"/>
              <w:ind w:firstLine="284"/>
              <w:jc w:val="center"/>
              <w:rPr>
                <w:rFonts w:asciiTheme="majorHAnsi" w:eastAsia="Times New Roman" w:hAnsiTheme="majorHAnsi" w:cs="Arial"/>
                <w:b/>
                <w:color w:val="3B3838" w:themeColor="background2" w:themeShade="40"/>
                <w:sz w:val="22"/>
                <w:szCs w:val="24"/>
                <w:lang w:eastAsia="en-GB"/>
              </w:rPr>
            </w:pPr>
            <w:r w:rsidRPr="00E74701">
              <w:rPr>
                <w:rFonts w:asciiTheme="majorHAnsi" w:eastAsia="Times New Roman" w:hAnsiTheme="majorHAnsi" w:cs="Arial"/>
                <w:b/>
                <w:color w:val="3B3838" w:themeColor="background2" w:themeShade="40"/>
                <w:sz w:val="22"/>
                <w:szCs w:val="24"/>
                <w:lang w:eastAsia="en-GB"/>
              </w:rPr>
              <w:t>ВНУТРЕННИЕ АТРИБУТЫ</w:t>
            </w:r>
          </w:p>
          <w:p w:rsidR="0024183D" w:rsidRPr="00E74701" w:rsidRDefault="0024183D" w:rsidP="0024183D">
            <w:pPr>
              <w:pStyle w:val="a7"/>
              <w:spacing w:after="0" w:line="240" w:lineRule="auto"/>
              <w:ind w:left="644"/>
              <w:jc w:val="center"/>
              <w:rPr>
                <w:rFonts w:asciiTheme="majorHAnsi" w:eastAsia="Times New Roman" w:hAnsiTheme="majorHAnsi" w:cs="Arial"/>
                <w:b/>
                <w:color w:val="3B3838" w:themeColor="background2" w:themeShade="40"/>
                <w:sz w:val="22"/>
                <w:szCs w:val="24"/>
                <w:lang w:eastAsia="en-GB"/>
              </w:rPr>
            </w:pPr>
            <w:r w:rsidRPr="00E74701">
              <w:rPr>
                <w:rFonts w:asciiTheme="majorHAnsi" w:eastAsia="Times New Roman" w:hAnsiTheme="majorHAnsi" w:cs="Arial"/>
                <w:b/>
                <w:color w:val="3B3838" w:themeColor="background2" w:themeShade="40"/>
                <w:sz w:val="22"/>
                <w:szCs w:val="24"/>
                <w:lang w:eastAsia="en-GB"/>
              </w:rPr>
              <w:t>Заголовок статьи</w:t>
            </w:r>
          </w:p>
          <w:p w:rsidR="0024183D" w:rsidRPr="00E74701" w:rsidRDefault="00BC6828" w:rsidP="0024183D">
            <w:pPr>
              <w:spacing w:after="0" w:line="240" w:lineRule="auto"/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</w:pPr>
            <w:r>
              <w:rPr>
                <w:rFonts w:asciiTheme="majorHAnsi" w:hAnsiTheme="majorHAnsi"/>
                <w:noProof/>
                <w:color w:val="E7E6E6" w:themeColor="background2"/>
                <w:sz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04" type="#_x0000_t75" style="position:absolute;left:0;text-align:left;margin-left:104.2pt;margin-top:14.05pt;width:20.25pt;height:20.25pt;z-index:251653632;mso-position-horizontal-relative:text;mso-position-vertical-relative:text;mso-width-relative:page;mso-height-relative:page" wrapcoords="-800 0 -800 20800 21600 20800 21600 0 -800 0">
                  <v:imagedata r:id="rId22" o:title=""/>
                  <w10:wrap type="tight"/>
                </v:shape>
                <o:OLEObject Type="Embed" ProgID="PBrush" ShapeID="_x0000_s1104" DrawAspect="Content" ObjectID="_1462548627" r:id="rId23"/>
              </w:object>
            </w:r>
            <w:r w:rsidR="0024183D"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  <w:t>Ваша фамилия, имя и отчество</w:t>
            </w:r>
          </w:p>
          <w:p w:rsidR="0024183D" w:rsidRPr="00E74701" w:rsidRDefault="00BC6828" w:rsidP="0024183D">
            <w:pPr>
              <w:spacing w:after="0" w:line="240" w:lineRule="auto"/>
              <w:rPr>
                <w:rFonts w:asciiTheme="majorHAnsi" w:hAnsiTheme="majorHAnsi"/>
                <w:color w:val="3B3838" w:themeColor="background2" w:themeShade="40"/>
                <w:sz w:val="22"/>
              </w:rPr>
            </w:pPr>
            <w:r>
              <w:rPr>
                <w:rFonts w:asciiTheme="majorHAnsi" w:eastAsia="Times New Roman" w:hAnsiTheme="majorHAnsi" w:cs="Arial"/>
                <w:noProof/>
                <w:color w:val="E7E6E6" w:themeColor="background2"/>
                <w:sz w:val="22"/>
                <w:szCs w:val="24"/>
                <w:lang w:eastAsia="uk-UA"/>
              </w:rPr>
              <w:object w:dxaOrig="1440" w:dyaOrig="1440">
                <v:shape id="_x0000_s1118" type="#_x0000_t75" style="position:absolute;left:0;text-align:left;margin-left:168.95pt;margin-top:2.1pt;width:37.5pt;height:18.75pt;z-index:251671040;mso-position-horizontal-relative:text;mso-position-vertical-relative:text;mso-width-relative:page;mso-height-relative:page" wrapcoords="-432 0 -432 20736 21600 20736 21600 0 -432 0">
                  <v:imagedata r:id="rId24" o:title="" cropright="15124f"/>
                  <w10:wrap type="tight"/>
                </v:shape>
                <o:OLEObject Type="Embed" ProgID="PBrush" ShapeID="_x0000_s1118" DrawAspect="Content" ObjectID="_1462548628" r:id="rId25"/>
              </w:object>
            </w:r>
            <w:r>
              <w:rPr>
                <w:rFonts w:asciiTheme="majorHAnsi" w:hAnsiTheme="majorHAnsi"/>
                <w:noProof/>
                <w:color w:val="E7E6E6" w:themeColor="background2"/>
                <w:sz w:val="22"/>
              </w:rPr>
              <w:object w:dxaOrig="1440" w:dyaOrig="1440">
                <v:shape id="_x0000_s1101" type="#_x0000_t75" style="position:absolute;left:0;text-align:left;margin-left:146.2pt;margin-top:2.1pt;width:26.25pt;height:18.75pt;z-index:251654656;mso-position-horizontal-relative:text;mso-position-vertical-relative:text;mso-width-relative:page;mso-height-relative:page" wrapcoords="-617 0 -617 20736 21600 20736 21600 0 -617 0">
                  <v:imagedata r:id="rId26" o:title=""/>
                  <w10:wrap type="tight"/>
                </v:shape>
                <o:OLEObject Type="Embed" ProgID="PBrush" ShapeID="_x0000_s1101" DrawAspect="Content" ObjectID="_1462548629" r:id="rId27"/>
              </w:object>
            </w:r>
            <w:r>
              <w:rPr>
                <w:rFonts w:asciiTheme="majorHAnsi" w:hAnsiTheme="majorHAnsi"/>
                <w:noProof/>
                <w:color w:val="E7E6E6" w:themeColor="background2"/>
                <w:sz w:val="22"/>
              </w:rPr>
              <w:object w:dxaOrig="1440" w:dyaOrig="1440">
                <v:shape id="_x0000_s1103" type="#_x0000_t75" style="position:absolute;left:0;text-align:left;margin-left:124.45pt;margin-top:1.35pt;width:23.25pt;height:19.5pt;z-index:251655680;mso-position-horizontal-relative:text;mso-position-vertical-relative:text;mso-width-relative:page;mso-height-relative:page" wrapcoords="-697 0 -697 20769 21600 20769 21600 0 -697 0">
                  <v:imagedata r:id="rId28" o:title=""/>
                  <w10:wrap type="tight"/>
                </v:shape>
                <o:OLEObject Type="Embed" ProgID="PBrush" ShapeID="_x0000_s1103" DrawAspect="Content" ObjectID="_1462548630" r:id="rId29"/>
              </w:object>
            </w:r>
            <w:r>
              <w:rPr>
                <w:rFonts w:asciiTheme="majorHAnsi" w:hAnsiTheme="majorHAnsi"/>
                <w:noProof/>
                <w:color w:val="E7E6E6" w:themeColor="background2"/>
                <w:sz w:val="22"/>
              </w:rPr>
              <w:object w:dxaOrig="1440" w:dyaOrig="1440">
                <v:shape id="_x0000_s1102" type="#_x0000_t75" style="position:absolute;left:0;text-align:left;margin-left:-2.3pt;margin-top:1.4pt;width:106.5pt;height:21pt;z-index:251656704;mso-position-horizontal-relative:text;mso-position-vertical-relative:text;mso-width-relative:page;mso-height-relative:page" wrapcoords="-152 0 -152 20829 21600 20829 21600 0 -152 0">
                  <v:imagedata r:id="rId30" o:title=""/>
                  <w10:wrap type="tight"/>
                </v:shape>
                <o:OLEObject Type="Embed" ProgID="PBrush" ShapeID="_x0000_s1102" DrawAspect="Content" ObjectID="_1462548631" r:id="rId31"/>
              </w:object>
            </w:r>
          </w:p>
          <w:p w:rsidR="0024183D" w:rsidRPr="00E74701" w:rsidRDefault="0024183D" w:rsidP="0024183D">
            <w:pPr>
              <w:spacing w:after="0" w:line="240" w:lineRule="auto"/>
              <w:ind w:left="284"/>
              <w:rPr>
                <w:rFonts w:asciiTheme="majorHAnsi" w:eastAsia="Times New Roman" w:hAnsiTheme="majorHAnsi" w:cs="Arial"/>
                <w:color w:val="3B3838" w:themeColor="background2" w:themeShade="40"/>
                <w:sz w:val="14"/>
                <w:szCs w:val="14"/>
                <w:lang w:eastAsia="en-GB"/>
              </w:rPr>
            </w:pPr>
          </w:p>
          <w:p w:rsidR="0024183D" w:rsidRPr="00E74701" w:rsidRDefault="0024183D" w:rsidP="0024183D">
            <w:pPr>
              <w:spacing w:after="0" w:line="240" w:lineRule="auto"/>
              <w:ind w:left="284"/>
              <w:rPr>
                <w:rFonts w:asciiTheme="majorHAnsi" w:eastAsia="Times New Roman" w:hAnsiTheme="majorHAnsi" w:cs="Arial"/>
                <w:color w:val="3B3838" w:themeColor="background2" w:themeShade="40"/>
                <w:sz w:val="14"/>
                <w:szCs w:val="14"/>
                <w:lang w:eastAsia="en-GB"/>
              </w:rPr>
            </w:pPr>
          </w:p>
          <w:p w:rsidR="0024183D" w:rsidRPr="00E74701" w:rsidRDefault="0024183D" w:rsidP="0024183D">
            <w:pPr>
              <w:pStyle w:val="a7"/>
              <w:spacing w:after="0" w:line="240" w:lineRule="auto"/>
              <w:ind w:left="0"/>
              <w:rPr>
                <w:rFonts w:asciiTheme="majorHAnsi" w:hAnsiTheme="majorHAnsi" w:cs="Arial"/>
                <w:color w:val="3B3838" w:themeColor="background2" w:themeShade="40"/>
                <w:sz w:val="22"/>
                <w:szCs w:val="24"/>
              </w:rPr>
            </w:pPr>
            <w:r w:rsidRPr="00E74701">
              <w:rPr>
                <w:rFonts w:asciiTheme="majorHAnsi" w:hAnsiTheme="majorHAnsi" w:cs="Arial"/>
                <w:color w:val="3B3838" w:themeColor="background2" w:themeShade="40"/>
                <w:sz w:val="22"/>
                <w:szCs w:val="24"/>
              </w:rPr>
              <w:t>Ваш статус (студент, кандидат, доктор, и название учебного или научно-исследовательского заведения)</w:t>
            </w:r>
          </w:p>
          <w:p w:rsidR="0024183D" w:rsidRPr="00E74701" w:rsidRDefault="00BC6828" w:rsidP="0024183D">
            <w:pPr>
              <w:spacing w:after="0" w:line="240" w:lineRule="auto"/>
              <w:rPr>
                <w:rFonts w:asciiTheme="majorHAnsi" w:hAnsiTheme="majorHAnsi" w:cs="Arial"/>
                <w:color w:val="3B3838" w:themeColor="background2" w:themeShade="40"/>
                <w:sz w:val="22"/>
                <w:szCs w:val="24"/>
              </w:rPr>
            </w:pPr>
            <w:r>
              <w:rPr>
                <w:rFonts w:asciiTheme="majorHAnsi" w:hAnsiTheme="majorHAnsi"/>
                <w:noProof/>
                <w:color w:val="E7E6E6" w:themeColor="background2"/>
                <w:sz w:val="22"/>
              </w:rPr>
              <w:object w:dxaOrig="1440" w:dyaOrig="1440">
                <v:shape id="_x0000_s1109" type="#_x0000_t75" style="position:absolute;left:0;text-align:left;margin-left:169.1pt;margin-top:5.7pt;width:37.5pt;height:18.75pt;z-index:251657728;mso-position-horizontal-relative:text;mso-position-vertical-relative:text;mso-width-relative:page;mso-height-relative:page" wrapcoords="-432 0 -432 20736 21600 20736 21600 0 -432 0">
                  <v:imagedata r:id="rId24" o:title="" cropright="15124f"/>
                  <w10:wrap type="tight"/>
                </v:shape>
                <o:OLEObject Type="Embed" ProgID="PBrush" ShapeID="_x0000_s1109" DrawAspect="Content" ObjectID="_1462548632" r:id="rId32"/>
              </w:object>
            </w:r>
            <w:r>
              <w:rPr>
                <w:rFonts w:asciiTheme="majorHAnsi" w:hAnsiTheme="majorHAnsi"/>
                <w:noProof/>
                <w:color w:val="E7E6E6" w:themeColor="background2"/>
                <w:sz w:val="22"/>
              </w:rPr>
              <w:object w:dxaOrig="1440" w:dyaOrig="1440">
                <v:shape id="_x0000_s1108" type="#_x0000_t75" style="position:absolute;left:0;text-align:left;margin-left:145.1pt;margin-top:4.2pt;width:26.25pt;height:18.75pt;z-index:251658752;mso-position-horizontal-relative:text;mso-position-vertical-relative:text;mso-width-relative:page;mso-height-relative:page" wrapcoords="-617 0 -617 20736 21600 20736 21600 0 -617 0">
                  <v:imagedata r:id="rId26" o:title=""/>
                  <w10:wrap type="tight"/>
                </v:shape>
                <o:OLEObject Type="Embed" ProgID="PBrush" ShapeID="_x0000_s1108" DrawAspect="Content" ObjectID="_1462548633" r:id="rId33"/>
              </w:object>
            </w:r>
            <w:r>
              <w:rPr>
                <w:rFonts w:asciiTheme="majorHAnsi" w:hAnsiTheme="majorHAnsi"/>
                <w:noProof/>
                <w:color w:val="E7E6E6" w:themeColor="background2"/>
                <w:sz w:val="22"/>
              </w:rPr>
              <w:object w:dxaOrig="1440" w:dyaOrig="1440">
                <v:shape id="_x0000_s1107" type="#_x0000_t75" style="position:absolute;left:0;text-align:left;margin-left:122.4pt;margin-top:4.15pt;width:23.25pt;height:19.5pt;z-index:251659776;mso-position-horizontal-relative:text;mso-position-vertical-relative:text;mso-width-relative:page;mso-height-relative:page" wrapcoords="-697 0 -697 20769 21600 20769 21600 0 -697 0">
                  <v:imagedata r:id="rId28" o:title=""/>
                  <w10:wrap type="tight"/>
                </v:shape>
                <o:OLEObject Type="Embed" ProgID="PBrush" ShapeID="_x0000_s1107" DrawAspect="Content" ObjectID="_1462548634" r:id="rId34"/>
              </w:object>
            </w:r>
            <w:r>
              <w:rPr>
                <w:rFonts w:asciiTheme="majorHAnsi" w:hAnsiTheme="majorHAnsi"/>
                <w:noProof/>
                <w:color w:val="E7E6E6" w:themeColor="background2"/>
                <w:sz w:val="22"/>
              </w:rPr>
              <w:object w:dxaOrig="1440" w:dyaOrig="1440">
                <v:shape id="_x0000_s1106" type="#_x0000_t75" style="position:absolute;left:0;text-align:left;margin-left:102.25pt;margin-top:4.15pt;width:19.5pt;height:20.25pt;z-index:251660800;mso-position-horizontal-relative:text;mso-position-vertical-relative:text;mso-width-relative:page;mso-height-relative:page" wrapcoords="-831 0 -831 20800 21600 20800 21600 0 -831 0">
                  <v:imagedata r:id="rId35" o:title=""/>
                  <w10:wrap type="tight"/>
                </v:shape>
                <o:OLEObject Type="Embed" ProgID="PBrush" ShapeID="_x0000_s1106" DrawAspect="Content" ObjectID="_1462548635" r:id="rId36"/>
              </w:object>
            </w:r>
            <w:r>
              <w:rPr>
                <w:rFonts w:asciiTheme="majorHAnsi" w:hAnsiTheme="majorHAnsi"/>
                <w:noProof/>
                <w:color w:val="E7E6E6" w:themeColor="background2"/>
                <w:sz w:val="22"/>
              </w:rPr>
              <w:object w:dxaOrig="1440" w:dyaOrig="1440">
                <v:shape id="_x0000_s1105" type="#_x0000_t75" style="position:absolute;left:0;text-align:left;margin-left:-3.85pt;margin-top:2.65pt;width:105.75pt;height:21.75pt;z-index:251661824;mso-position-horizontal-relative:text;mso-position-vertical-relative:text;mso-width-relative:page;mso-height-relative:page" wrapcoords="-153 0 -153 20855 21600 20855 21600 0 -153 0">
                  <v:imagedata r:id="rId37" o:title=""/>
                  <w10:wrap type="tight"/>
                </v:shape>
                <o:OLEObject Type="Embed" ProgID="PBrush" ShapeID="_x0000_s1105" DrawAspect="Content" ObjectID="_1462548636" r:id="rId38"/>
              </w:object>
            </w:r>
          </w:p>
          <w:p w:rsidR="0024183D" w:rsidRPr="00E74701" w:rsidRDefault="0024183D" w:rsidP="0024183D">
            <w:pPr>
              <w:spacing w:after="0" w:line="240" w:lineRule="auto"/>
              <w:rPr>
                <w:rFonts w:asciiTheme="majorHAnsi" w:hAnsiTheme="majorHAnsi" w:cs="Arial"/>
                <w:color w:val="3B3838" w:themeColor="background2" w:themeShade="40"/>
                <w:sz w:val="22"/>
                <w:szCs w:val="24"/>
              </w:rPr>
            </w:pPr>
          </w:p>
          <w:p w:rsidR="0024183D" w:rsidRPr="00E74701" w:rsidRDefault="0024183D" w:rsidP="0024183D">
            <w:pPr>
              <w:spacing w:after="0" w:line="240" w:lineRule="auto"/>
              <w:jc w:val="left"/>
              <w:rPr>
                <w:rFonts w:asciiTheme="majorHAnsi" w:hAnsiTheme="majorHAnsi" w:cs="Arial"/>
                <w:color w:val="3B3838" w:themeColor="background2" w:themeShade="40"/>
                <w:sz w:val="4"/>
                <w:szCs w:val="14"/>
              </w:rPr>
            </w:pPr>
          </w:p>
          <w:p w:rsidR="0024183D" w:rsidRPr="00E74701" w:rsidRDefault="00BC6828" w:rsidP="0024183D">
            <w:pPr>
              <w:spacing w:after="0" w:line="240" w:lineRule="auto"/>
              <w:rPr>
                <w:rFonts w:asciiTheme="majorHAnsi" w:hAnsiTheme="majorHAnsi" w:cs="Arial"/>
                <w:color w:val="3B3838" w:themeColor="background2" w:themeShade="40"/>
                <w:sz w:val="22"/>
                <w:szCs w:val="24"/>
              </w:rPr>
            </w:pPr>
            <w:r>
              <w:rPr>
                <w:rFonts w:asciiTheme="majorHAnsi" w:hAnsiTheme="majorHAnsi"/>
                <w:noProof/>
                <w:sz w:val="14"/>
                <w:szCs w:val="14"/>
              </w:rPr>
              <w:object w:dxaOrig="1440" w:dyaOrig="1440">
                <v:shape id="_x0000_s1110" type="#_x0000_t75" style="position:absolute;left:0;text-align:left;margin-left:103.8pt;margin-top:17.7pt;width:91.5pt;height:17.25pt;z-index:251662848;mso-position-horizontal-relative:text;mso-position-vertical-relative:text;mso-width-relative:page;mso-height-relative:page" wrapcoords="-177 0 -177 20661 21600 20661 21600 0 -177 0">
                  <v:imagedata r:id="rId39" o:title=""/>
                  <w10:wrap type="tight"/>
                </v:shape>
                <o:OLEObject Type="Embed" ProgID="PBrush" ShapeID="_x0000_s1110" DrawAspect="Content" ObjectID="_1462548637" r:id="rId40"/>
              </w:object>
            </w:r>
            <w:r>
              <w:rPr>
                <w:rFonts w:asciiTheme="majorHAnsi" w:hAnsiTheme="majorHAnsi"/>
                <w:noProof/>
                <w:sz w:val="14"/>
                <w:szCs w:val="14"/>
              </w:rPr>
              <w:object w:dxaOrig="1440" w:dyaOrig="1440">
                <v:shape id="_x0000_s1111" type="#_x0000_t75" style="position:absolute;left:0;text-align:left;margin-left:-2.85pt;margin-top:16.3pt;width:105.75pt;height:21.75pt;z-index:251663872;mso-position-horizontal-relative:text;mso-position-vertical-relative:text;mso-width-relative:page;mso-height-relative:page" wrapcoords="-153 0 -153 20855 21600 20855 21600 0 -153 0">
                  <v:imagedata r:id="rId37" o:title=""/>
                  <w10:wrap type="tight"/>
                </v:shape>
                <o:OLEObject Type="Embed" ProgID="PBrush" ShapeID="_x0000_s1111" DrawAspect="Content" ObjectID="_1462548638" r:id="rId41"/>
              </w:object>
            </w:r>
            <w:r>
              <w:rPr>
                <w:rFonts w:asciiTheme="majorHAnsi" w:hAnsiTheme="majorHAnsi"/>
                <w:noProof/>
                <w:color w:val="E7E6E6" w:themeColor="background2"/>
                <w:sz w:val="22"/>
              </w:rPr>
              <w:object w:dxaOrig="1440" w:dyaOrig="1440">
                <v:shape id="_x0000_s1112" type="#_x0000_t75" style="position:absolute;left:0;text-align:left;margin-left:199.15pt;margin-top:15.75pt;width:79.25pt;height:15.15pt;z-index:251664896;mso-position-horizontal-relative:text;mso-position-vertical-relative:text;mso-width-relative:page;mso-height-relative:page" wrapcoords="-182 0 -182 20571 21600 20571 21600 0 -182 0">
                  <v:imagedata r:id="rId42" o:title="" croptop="2497f" cropleft="7343f"/>
                  <w10:wrap type="tight"/>
                </v:shape>
                <o:OLEObject Type="Embed" ProgID="PBrush" ShapeID="_x0000_s1112" DrawAspect="Content" ObjectID="_1462548639" r:id="rId43"/>
              </w:object>
            </w:r>
            <w:r w:rsidR="0024183D" w:rsidRPr="00E74701">
              <w:rPr>
                <w:rFonts w:asciiTheme="majorHAnsi" w:hAnsiTheme="majorHAnsi" w:cs="Arial"/>
                <w:color w:val="3B3838" w:themeColor="background2" w:themeShade="40"/>
                <w:sz w:val="22"/>
                <w:szCs w:val="24"/>
              </w:rPr>
              <w:t>Название Вашей статьи:</w:t>
            </w:r>
          </w:p>
          <w:p w:rsidR="0024183D" w:rsidRPr="00E74701" w:rsidRDefault="0024183D" w:rsidP="0024183D">
            <w:pPr>
              <w:spacing w:after="0" w:line="240" w:lineRule="auto"/>
              <w:jc w:val="left"/>
              <w:rPr>
                <w:rFonts w:asciiTheme="majorHAnsi" w:hAnsiTheme="majorHAnsi"/>
                <w:noProof/>
                <w:sz w:val="14"/>
                <w:szCs w:val="14"/>
              </w:rPr>
            </w:pPr>
          </w:p>
          <w:p w:rsidR="0024183D" w:rsidRPr="00E74701" w:rsidRDefault="0024183D" w:rsidP="0024183D">
            <w:pPr>
              <w:spacing w:after="0" w:line="240" w:lineRule="auto"/>
              <w:rPr>
                <w:rFonts w:asciiTheme="majorHAnsi" w:hAnsiTheme="majorHAnsi" w:cs="Arial"/>
                <w:color w:val="3B3838" w:themeColor="background2" w:themeShade="40"/>
                <w:sz w:val="6"/>
                <w:szCs w:val="14"/>
              </w:rPr>
            </w:pPr>
          </w:p>
          <w:p w:rsidR="0024183D" w:rsidRPr="00E74701" w:rsidRDefault="00BC6828" w:rsidP="0024183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olor w:val="3B3838" w:themeColor="background2" w:themeShade="40"/>
                <w:sz w:val="22"/>
                <w:szCs w:val="24"/>
              </w:rPr>
            </w:pPr>
            <w:r>
              <w:rPr>
                <w:rFonts w:asciiTheme="majorHAnsi" w:hAnsiTheme="majorHAnsi"/>
                <w:b/>
                <w:noProof/>
                <w:sz w:val="22"/>
              </w:rPr>
              <w:object w:dxaOrig="1440" w:dyaOrig="1440">
                <v:shape id="_x0000_s1114" type="#_x0000_t75" style="position:absolute;left:0;text-align:left;margin-left:-5.4pt;margin-top:14.6pt;width:201.75pt;height:19.5pt;z-index:251665920;mso-position-horizontal-relative:text;mso-position-vertical-relative:text;mso-width-relative:page;mso-height-relative:page" wrapcoords="-80 0 -80 20769 21600 20769 21600 0 -80 0">
                  <v:imagedata r:id="rId44" o:title=""/>
                  <w10:wrap type="tight"/>
                </v:shape>
                <o:OLEObject Type="Embed" ProgID="PBrush" ShapeID="_x0000_s1114" DrawAspect="Content" ObjectID="_1462548640" r:id="rId45"/>
              </w:object>
            </w:r>
            <w:r w:rsidR="0024183D" w:rsidRPr="00E74701">
              <w:rPr>
                <w:rFonts w:asciiTheme="majorHAnsi" w:hAnsiTheme="majorHAnsi" w:cs="Arial"/>
                <w:b/>
                <w:color w:val="3B3838" w:themeColor="background2" w:themeShade="40"/>
                <w:sz w:val="22"/>
                <w:szCs w:val="24"/>
              </w:rPr>
              <w:t>Текст тезисов</w:t>
            </w:r>
          </w:p>
          <w:p w:rsidR="0024183D" w:rsidRPr="00E74701" w:rsidRDefault="0024183D" w:rsidP="0024183D">
            <w:pPr>
              <w:spacing w:after="0" w:line="240" w:lineRule="auto"/>
              <w:rPr>
                <w:rFonts w:asciiTheme="majorHAnsi" w:hAnsiTheme="majorHAnsi" w:cs="Arial"/>
                <w:color w:val="3B3838" w:themeColor="background2" w:themeShade="40"/>
                <w:sz w:val="22"/>
                <w:szCs w:val="24"/>
              </w:rPr>
            </w:pPr>
          </w:p>
          <w:p w:rsidR="0024183D" w:rsidRPr="00E74701" w:rsidRDefault="00BC6828" w:rsidP="0024183D">
            <w:pPr>
              <w:spacing w:after="0" w:line="240" w:lineRule="auto"/>
              <w:rPr>
                <w:rFonts w:asciiTheme="majorHAnsi" w:hAnsiTheme="majorHAnsi" w:cs="Arial"/>
                <w:color w:val="3B3838" w:themeColor="background2" w:themeShade="40"/>
                <w:sz w:val="22"/>
                <w:szCs w:val="24"/>
              </w:rPr>
            </w:pPr>
            <w:r>
              <w:rPr>
                <w:rFonts w:asciiTheme="majorHAnsi" w:hAnsiTheme="majorHAnsi"/>
                <w:noProof/>
                <w:sz w:val="22"/>
              </w:rPr>
              <w:object w:dxaOrig="1440" w:dyaOrig="1440">
                <v:shape id="_x0000_s1113" type="#_x0000_t75" style="position:absolute;left:0;text-align:left;margin-left:-.35pt;margin-top:9.3pt;width:226.75pt;height:43.4pt;z-index:251666944;mso-position-horizontal-relative:text;mso-position-vertical-relative:text;mso-width-relative:page;mso-height-relative:page" wrapcoords="-71 0 -71 21252 21600 21252 21600 0 -71 0">
                  <v:imagedata r:id="rId46" o:title="" croptop="3926f" cropbottom="6649f" cropleft="667f" cropright="9830f"/>
                  <w10:wrap type="tight"/>
                </v:shape>
                <o:OLEObject Type="Embed" ProgID="PBrush" ShapeID="_x0000_s1113" DrawAspect="Content" ObjectID="_1462548641" r:id="rId47"/>
              </w:object>
            </w:r>
          </w:p>
          <w:p w:rsidR="0024183D" w:rsidRPr="00E74701" w:rsidRDefault="0024183D" w:rsidP="0024183D">
            <w:pPr>
              <w:spacing w:after="0" w:line="240" w:lineRule="auto"/>
              <w:rPr>
                <w:rFonts w:asciiTheme="majorHAnsi" w:hAnsiTheme="majorHAnsi" w:cs="Arial"/>
                <w:color w:val="3B3838" w:themeColor="background2" w:themeShade="40"/>
                <w:sz w:val="22"/>
                <w:szCs w:val="24"/>
              </w:rPr>
            </w:pPr>
          </w:p>
          <w:p w:rsidR="0024183D" w:rsidRPr="00E74701" w:rsidRDefault="0024183D" w:rsidP="0024183D">
            <w:pPr>
              <w:spacing w:after="0" w:line="240" w:lineRule="auto"/>
              <w:rPr>
                <w:rFonts w:asciiTheme="majorHAnsi" w:hAnsiTheme="majorHAnsi" w:cs="Arial"/>
                <w:color w:val="3B3838" w:themeColor="background2" w:themeShade="40"/>
                <w:sz w:val="22"/>
                <w:szCs w:val="24"/>
              </w:rPr>
            </w:pPr>
          </w:p>
          <w:p w:rsidR="0024183D" w:rsidRPr="00E74701" w:rsidRDefault="0024183D" w:rsidP="0024183D">
            <w:pPr>
              <w:spacing w:after="0" w:line="240" w:lineRule="auto"/>
              <w:rPr>
                <w:rFonts w:asciiTheme="majorHAnsi" w:hAnsiTheme="majorHAnsi" w:cs="Arial"/>
                <w:color w:val="3B3838" w:themeColor="background2" w:themeShade="40"/>
                <w:sz w:val="22"/>
                <w:szCs w:val="24"/>
              </w:rPr>
            </w:pPr>
          </w:p>
          <w:p w:rsidR="0024183D" w:rsidRPr="00E74701" w:rsidRDefault="0024183D" w:rsidP="0024183D">
            <w:pPr>
              <w:spacing w:after="0" w:line="240" w:lineRule="auto"/>
              <w:rPr>
                <w:rFonts w:asciiTheme="majorHAnsi" w:hAnsiTheme="majorHAnsi" w:cs="Arial"/>
                <w:color w:val="3B3838" w:themeColor="background2" w:themeShade="40"/>
                <w:sz w:val="10"/>
                <w:szCs w:val="14"/>
              </w:rPr>
            </w:pPr>
          </w:p>
          <w:p w:rsidR="0024183D" w:rsidRPr="00E74701" w:rsidRDefault="0024183D" w:rsidP="0024183D">
            <w:pPr>
              <w:spacing w:after="0" w:line="240" w:lineRule="auto"/>
              <w:jc w:val="center"/>
              <w:rPr>
                <w:rFonts w:asciiTheme="majorHAnsi" w:hAnsiTheme="majorHAnsi" w:cs="Arial"/>
                <w:color w:val="3B3838" w:themeColor="background2" w:themeShade="40"/>
                <w:sz w:val="22"/>
                <w:szCs w:val="24"/>
              </w:rPr>
            </w:pPr>
            <w:r w:rsidRPr="00E74701">
              <w:rPr>
                <w:rFonts w:asciiTheme="majorHAnsi" w:hAnsiTheme="majorHAnsi" w:cs="Arial"/>
                <w:b/>
                <w:color w:val="3B3838" w:themeColor="background2" w:themeShade="40"/>
                <w:sz w:val="22"/>
                <w:szCs w:val="24"/>
              </w:rPr>
              <w:t>Список литературы</w:t>
            </w:r>
          </w:p>
          <w:p w:rsidR="0024183D" w:rsidRPr="00E74701" w:rsidRDefault="00BC6828" w:rsidP="0024183D">
            <w:pPr>
              <w:spacing w:after="0" w:line="240" w:lineRule="auto"/>
              <w:rPr>
                <w:rFonts w:asciiTheme="majorHAnsi" w:hAnsiTheme="majorHAnsi" w:cs="Arial"/>
                <w:color w:val="3B3838" w:themeColor="background2" w:themeShade="40"/>
                <w:sz w:val="22"/>
                <w:szCs w:val="24"/>
              </w:rPr>
            </w:pPr>
            <w:r>
              <w:rPr>
                <w:rFonts w:asciiTheme="majorHAnsi" w:hAnsiTheme="majorHAnsi"/>
                <w:noProof/>
                <w:color w:val="E7E6E6" w:themeColor="background2"/>
                <w:sz w:val="22"/>
              </w:rPr>
              <w:object w:dxaOrig="1440" w:dyaOrig="1440">
                <v:shape id="_x0000_s1117" type="#_x0000_t75" style="position:absolute;left:0;text-align:left;margin-left:125.25pt;margin-top:13.4pt;width:23.25pt;height:19.5pt;z-index:251667968;mso-position-horizontal-relative:text;mso-position-vertical-relative:text;mso-width-relative:page;mso-height-relative:page" wrapcoords="-697 0 -697 20769 21600 20769 21600 0 -697 0">
                  <v:imagedata r:id="rId28" o:title=""/>
                  <w10:wrap type="tight"/>
                </v:shape>
                <o:OLEObject Type="Embed" ProgID="PBrush" ShapeID="_x0000_s1117" DrawAspect="Content" ObjectID="_1462548642" r:id="rId48"/>
              </w:object>
            </w:r>
            <w:r>
              <w:rPr>
                <w:rFonts w:asciiTheme="majorHAnsi" w:hAnsiTheme="majorHAnsi"/>
                <w:noProof/>
                <w:color w:val="E7E6E6" w:themeColor="background2"/>
                <w:sz w:val="22"/>
              </w:rPr>
              <w:object w:dxaOrig="1440" w:dyaOrig="1440">
                <v:shape id="_x0000_s1115" type="#_x0000_t75" style="position:absolute;left:0;text-align:left;margin-left:105.25pt;margin-top:12.6pt;width:20.25pt;height:20.25pt;z-index:251668992;mso-position-horizontal-relative:text;mso-position-vertical-relative:text;mso-width-relative:page;mso-height-relative:page" wrapcoords="-800 0 -800 20800 21600 20800 21600 0 -800 0">
                  <v:imagedata r:id="rId22" o:title=""/>
                  <w10:wrap type="tight"/>
                </v:shape>
                <o:OLEObject Type="Embed" ProgID="PBrush" ShapeID="_x0000_s1115" DrawAspect="Content" ObjectID="_1462548643" r:id="rId49"/>
              </w:object>
            </w:r>
            <w:r w:rsidR="0024183D" w:rsidRPr="00E74701">
              <w:rPr>
                <w:rFonts w:asciiTheme="majorHAnsi" w:hAnsiTheme="majorHAnsi" w:cs="Arial"/>
                <w:color w:val="3B3838" w:themeColor="background2" w:themeShade="40"/>
                <w:sz w:val="22"/>
                <w:szCs w:val="24"/>
              </w:rPr>
              <w:t>Слово «Литература»</w:t>
            </w:r>
          </w:p>
          <w:p w:rsidR="0024183D" w:rsidRPr="00E74701" w:rsidRDefault="00BC6828" w:rsidP="0024183D">
            <w:pPr>
              <w:spacing w:after="0" w:line="240" w:lineRule="auto"/>
              <w:rPr>
                <w:rFonts w:asciiTheme="majorHAnsi" w:hAnsiTheme="majorHAnsi" w:cs="Arial"/>
                <w:color w:val="3B3838" w:themeColor="background2" w:themeShade="40"/>
                <w:sz w:val="22"/>
                <w:szCs w:val="24"/>
              </w:rPr>
            </w:pPr>
            <w:r>
              <w:rPr>
                <w:rFonts w:asciiTheme="majorHAnsi" w:hAnsiTheme="majorHAnsi"/>
                <w:noProof/>
                <w:color w:val="E7E6E6" w:themeColor="background2"/>
                <w:sz w:val="22"/>
              </w:rPr>
              <w:object w:dxaOrig="1440" w:dyaOrig="1440">
                <v:shape id="_x0000_s1116" type="#_x0000_t75" style="position:absolute;left:0;text-align:left;margin-left:-.35pt;margin-top:0;width:105.75pt;height:21.75pt;z-index:251670016;mso-position-horizontal:absolute;mso-position-horizontal-relative:text;mso-position-vertical:top;mso-position-vertical-relative:text;mso-width-relative:page;mso-height-relative:page" wrapcoords="-153 0 -153 20855 21600 20855 21600 0 -153 0">
                  <v:imagedata r:id="rId37" o:title=""/>
                  <w10:wrap type="tight"/>
                </v:shape>
                <o:OLEObject Type="Embed" ProgID="PBrush" ShapeID="_x0000_s1116" DrawAspect="Content" ObjectID="_1462548644" r:id="rId50"/>
              </w:object>
            </w:r>
          </w:p>
          <w:p w:rsidR="0024183D" w:rsidRPr="00E74701" w:rsidRDefault="0024183D" w:rsidP="0024183D">
            <w:pPr>
              <w:spacing w:after="0" w:line="240" w:lineRule="auto"/>
              <w:rPr>
                <w:rFonts w:asciiTheme="majorHAnsi" w:hAnsiTheme="majorHAnsi" w:cs="Arial"/>
                <w:color w:val="3B3838" w:themeColor="background2" w:themeShade="40"/>
                <w:sz w:val="22"/>
                <w:szCs w:val="24"/>
              </w:rPr>
            </w:pPr>
          </w:p>
          <w:p w:rsidR="0024183D" w:rsidRPr="00E74701" w:rsidRDefault="0024183D" w:rsidP="0024183D">
            <w:pPr>
              <w:spacing w:after="0" w:line="240" w:lineRule="auto"/>
              <w:rPr>
                <w:rFonts w:asciiTheme="majorHAnsi" w:hAnsiTheme="majorHAnsi" w:cs="Arial"/>
                <w:color w:val="3B3838" w:themeColor="background2" w:themeShade="40"/>
                <w:sz w:val="22"/>
                <w:szCs w:val="24"/>
              </w:rPr>
            </w:pPr>
            <w:r w:rsidRPr="00E74701">
              <w:rPr>
                <w:rFonts w:asciiTheme="majorHAnsi" w:hAnsiTheme="majorHAnsi" w:cs="Arial"/>
                <w:color w:val="3B3838" w:themeColor="background2" w:themeShade="40"/>
                <w:sz w:val="22"/>
                <w:szCs w:val="24"/>
              </w:rPr>
              <w:t>Стандарт оформления – в соответствии с ГОСТ 7.1:2006 «Система стандартов с информации, библиотечного и издательского дела. Библиографическая запись. Библиографическая опись. Общие требования и правила составления».</w:t>
            </w:r>
          </w:p>
        </w:tc>
        <w:tc>
          <w:tcPr>
            <w:tcW w:w="4825" w:type="dxa"/>
          </w:tcPr>
          <w:p w:rsidR="0024183D" w:rsidRPr="00E74701" w:rsidRDefault="0024183D" w:rsidP="0024183D">
            <w:pPr>
              <w:spacing w:after="0" w:line="240" w:lineRule="auto"/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</w:pPr>
            <w:r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  <w:t>После оплаты, квитанцию следует отсканировать (сфотографировать).</w:t>
            </w:r>
          </w:p>
          <w:p w:rsidR="0024183D" w:rsidRPr="00E74701" w:rsidRDefault="0024183D" w:rsidP="0024183D">
            <w:pPr>
              <w:spacing w:after="0" w:line="240" w:lineRule="auto"/>
              <w:ind w:firstLine="317"/>
              <w:rPr>
                <w:rFonts w:asciiTheme="majorHAnsi" w:eastAsia="Times New Roman" w:hAnsiTheme="majorHAnsi" w:cs="Arial"/>
                <w:color w:val="3B3838" w:themeColor="background2" w:themeShade="40"/>
                <w:sz w:val="8"/>
                <w:szCs w:val="8"/>
                <w:lang w:eastAsia="en-GB"/>
              </w:rPr>
            </w:pPr>
          </w:p>
          <w:p w:rsidR="0024183D" w:rsidRPr="00E74701" w:rsidRDefault="0024183D" w:rsidP="0024183D">
            <w:pPr>
              <w:spacing w:after="0" w:line="240" w:lineRule="auto"/>
              <w:ind w:firstLine="317"/>
              <w:jc w:val="center"/>
              <w:rPr>
                <w:rFonts w:asciiTheme="majorHAnsi" w:eastAsia="Times New Roman" w:hAnsiTheme="majorHAnsi" w:cs="Arial"/>
                <w:b/>
                <w:color w:val="3B3838" w:themeColor="background2" w:themeShade="40"/>
                <w:sz w:val="22"/>
                <w:szCs w:val="24"/>
                <w:lang w:eastAsia="en-GB"/>
              </w:rPr>
            </w:pPr>
            <w:r w:rsidRPr="00E74701">
              <w:rPr>
                <w:rFonts w:asciiTheme="majorHAnsi" w:eastAsia="Times New Roman" w:hAnsiTheme="majorHAnsi" w:cs="Arial"/>
                <w:b/>
                <w:color w:val="3B3838" w:themeColor="background2" w:themeShade="40"/>
                <w:sz w:val="22"/>
                <w:szCs w:val="24"/>
                <w:lang w:eastAsia="en-GB"/>
              </w:rPr>
              <w:t>ОРГАНИЗАЦИОННЫЙ ВЗНОС</w:t>
            </w:r>
          </w:p>
          <w:p w:rsidR="0024183D" w:rsidRPr="00E74701" w:rsidRDefault="0024183D" w:rsidP="0024183D">
            <w:pPr>
              <w:spacing w:after="0" w:line="240" w:lineRule="auto"/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</w:pPr>
            <w:r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  <w:t>Участники с Украины ……………………………….100 UAH</w:t>
            </w:r>
          </w:p>
          <w:p w:rsidR="0024183D" w:rsidRPr="00E74701" w:rsidRDefault="0024183D" w:rsidP="0024183D">
            <w:pPr>
              <w:spacing w:after="0" w:line="240" w:lineRule="auto"/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</w:pPr>
            <w:r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  <w:t>Участники из стран СНГ ……………………………</w:t>
            </w:r>
            <w:r w:rsidR="006F2F07"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  <w:t>…</w:t>
            </w:r>
            <w:r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  <w:t>30 USD</w:t>
            </w:r>
          </w:p>
          <w:p w:rsidR="0024183D" w:rsidRPr="00E74701" w:rsidRDefault="0024183D" w:rsidP="0024183D">
            <w:pPr>
              <w:spacing w:after="0" w:line="240" w:lineRule="auto"/>
              <w:ind w:firstLine="317"/>
              <w:rPr>
                <w:rFonts w:asciiTheme="majorHAnsi" w:eastAsia="Times New Roman" w:hAnsiTheme="majorHAnsi" w:cs="Arial"/>
                <w:color w:val="3B3838" w:themeColor="background2" w:themeShade="40"/>
                <w:sz w:val="14"/>
                <w:szCs w:val="14"/>
                <w:lang w:eastAsia="en-GB"/>
              </w:rPr>
            </w:pPr>
          </w:p>
          <w:p w:rsidR="0024183D" w:rsidRPr="00E74701" w:rsidRDefault="0024183D" w:rsidP="0024183D">
            <w:pPr>
              <w:spacing w:after="0" w:line="240" w:lineRule="auto"/>
              <w:ind w:firstLine="317"/>
              <w:jc w:val="center"/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</w:pPr>
            <w:r w:rsidRPr="00E74701">
              <w:rPr>
                <w:rFonts w:asciiTheme="majorHAnsi" w:eastAsia="Times New Roman" w:hAnsiTheme="majorHAnsi" w:cs="Arial"/>
                <w:b/>
                <w:color w:val="3B3838" w:themeColor="background2" w:themeShade="40"/>
                <w:sz w:val="22"/>
                <w:szCs w:val="24"/>
                <w:lang w:eastAsia="en-GB"/>
              </w:rPr>
              <w:t>ОПЛАТА СЕРТИФИКАТА</w:t>
            </w:r>
            <w:r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  <w:t>:</w:t>
            </w:r>
          </w:p>
          <w:p w:rsidR="0024183D" w:rsidRPr="00E74701" w:rsidRDefault="0024183D" w:rsidP="0024183D">
            <w:pPr>
              <w:spacing w:after="0" w:line="240" w:lineRule="auto"/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</w:pPr>
            <w:r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  <w:t>Участники с Украины…………………………………</w:t>
            </w:r>
            <w:r w:rsidR="006F2F07"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  <w:t>.</w:t>
            </w:r>
            <w:r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  <w:t>10 UAH</w:t>
            </w:r>
          </w:p>
          <w:p w:rsidR="0024183D" w:rsidRPr="00E74701" w:rsidRDefault="0024183D" w:rsidP="0024183D">
            <w:pPr>
              <w:spacing w:after="0" w:line="240" w:lineRule="auto"/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</w:pPr>
            <w:r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  <w:t>Участники из стран СНГ …………………</w:t>
            </w:r>
            <w:proofErr w:type="gramStart"/>
            <w:r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  <w:t>…….</w:t>
            </w:r>
            <w:proofErr w:type="gramEnd"/>
            <w:r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  <w:t>бесплатно</w:t>
            </w:r>
          </w:p>
          <w:p w:rsidR="0024183D" w:rsidRPr="00E74701" w:rsidRDefault="0024183D" w:rsidP="0024183D">
            <w:pPr>
              <w:spacing w:after="0" w:line="240" w:lineRule="auto"/>
              <w:ind w:firstLine="317"/>
              <w:rPr>
                <w:rFonts w:asciiTheme="majorHAnsi" w:eastAsia="Times New Roman" w:hAnsiTheme="majorHAnsi" w:cs="Arial"/>
                <w:color w:val="3B3838" w:themeColor="background2" w:themeShade="40"/>
                <w:sz w:val="14"/>
                <w:szCs w:val="14"/>
                <w:lang w:eastAsia="en-GB"/>
              </w:rPr>
            </w:pPr>
          </w:p>
          <w:p w:rsidR="0024183D" w:rsidRPr="00E74701" w:rsidRDefault="0024183D" w:rsidP="0024183D">
            <w:pPr>
              <w:spacing w:after="0" w:line="240" w:lineRule="auto"/>
              <w:ind w:firstLine="317"/>
              <w:jc w:val="center"/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</w:pPr>
            <w:r w:rsidRPr="00E74701">
              <w:rPr>
                <w:rFonts w:asciiTheme="majorHAnsi" w:eastAsia="Times New Roman" w:hAnsiTheme="majorHAnsi" w:cs="Arial"/>
                <w:b/>
                <w:color w:val="3B3838" w:themeColor="background2" w:themeShade="40"/>
                <w:sz w:val="22"/>
                <w:szCs w:val="24"/>
                <w:lang w:eastAsia="en-GB"/>
              </w:rPr>
              <w:t>ОПЛАТА ОРГАНИЗАЦИОННОГО ВЗНОСА</w:t>
            </w:r>
          </w:p>
          <w:p w:rsidR="0024183D" w:rsidRPr="00E74701" w:rsidRDefault="0024183D" w:rsidP="0024183D">
            <w:pPr>
              <w:spacing w:after="0" w:line="240" w:lineRule="auto"/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</w:pPr>
            <w:r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  <w:t>Участники с Украины ……</w:t>
            </w:r>
            <w:proofErr w:type="gramStart"/>
            <w:r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  <w:t>…….</w:t>
            </w:r>
            <w:proofErr w:type="gramEnd"/>
            <w:r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  <w:t>………………..на выбор:</w:t>
            </w:r>
          </w:p>
          <w:p w:rsidR="0024183D" w:rsidRPr="00E74701" w:rsidRDefault="0024183D" w:rsidP="0024183D">
            <w:pPr>
              <w:spacing w:after="0" w:line="240" w:lineRule="auto"/>
              <w:ind w:firstLine="317"/>
              <w:rPr>
                <w:rFonts w:asciiTheme="majorHAnsi" w:eastAsia="Times New Roman" w:hAnsiTheme="majorHAnsi" w:cs="Arial"/>
                <w:color w:val="3B3838" w:themeColor="background2" w:themeShade="40"/>
                <w:sz w:val="14"/>
                <w:szCs w:val="14"/>
                <w:lang w:eastAsia="en-GB"/>
              </w:rPr>
            </w:pPr>
          </w:p>
          <w:p w:rsidR="0024183D" w:rsidRPr="00E74701" w:rsidRDefault="0024183D" w:rsidP="0024183D">
            <w:pPr>
              <w:spacing w:after="0" w:line="240" w:lineRule="auto"/>
              <w:ind w:firstLine="317"/>
              <w:rPr>
                <w:rFonts w:asciiTheme="majorHAnsi" w:eastAsia="Times New Roman" w:hAnsiTheme="majorHAnsi" w:cs="Arial"/>
                <w:color w:val="3B3838" w:themeColor="background2" w:themeShade="40"/>
                <w:sz w:val="14"/>
                <w:szCs w:val="14"/>
                <w:lang w:eastAsia="en-GB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379"/>
            </w:tblGrid>
            <w:tr w:rsidR="0024183D" w:rsidRPr="00E74701" w:rsidTr="0082315B">
              <w:tc>
                <w:tcPr>
                  <w:tcW w:w="4379" w:type="dxa"/>
                  <w:tcBorders>
                    <w:top w:val="single" w:sz="4" w:space="0" w:color="B4C6E7" w:themeColor="accent5" w:themeTint="66"/>
                    <w:left w:val="single" w:sz="4" w:space="0" w:color="B4C6E7" w:themeColor="accent5" w:themeTint="66"/>
                    <w:bottom w:val="single" w:sz="4" w:space="0" w:color="B4C6E7" w:themeColor="accent5" w:themeTint="66"/>
                    <w:right w:val="single" w:sz="4" w:space="0" w:color="B4C6E7" w:themeColor="accent5" w:themeTint="66"/>
                  </w:tcBorders>
                </w:tcPr>
                <w:p w:rsidR="0024183D" w:rsidRPr="00E74701" w:rsidRDefault="0024183D" w:rsidP="001537EB">
                  <w:pPr>
                    <w:framePr w:hSpace="180" w:wrap="around" w:vAnchor="text" w:hAnchor="margin" w:xAlign="center" w:y="36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color w:val="3B3838" w:themeColor="background2" w:themeShade="40"/>
                      <w:sz w:val="14"/>
                      <w:szCs w:val="14"/>
                      <w:lang w:eastAsia="en-GB"/>
                    </w:rPr>
                  </w:pPr>
                </w:p>
                <w:p w:rsidR="0024183D" w:rsidRPr="00E74701" w:rsidRDefault="0024183D" w:rsidP="001537EB">
                  <w:pPr>
                    <w:framePr w:hSpace="180" w:wrap="around" w:vAnchor="text" w:hAnchor="margin" w:xAlign="center" w:y="36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eastAsia="en-GB"/>
                    </w:rPr>
                  </w:pPr>
                  <w:r w:rsidRPr="00E74701">
                    <w:rPr>
                      <w:rFonts w:asciiTheme="majorHAnsi" w:eastAsia="Times New Roman" w:hAnsiTheme="majorHAnsi" w:cs="Arial"/>
                      <w:b/>
                      <w:i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>Получатель</w:t>
                  </w:r>
                  <w:r w:rsidRPr="00E74701"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 xml:space="preserve"> </w:t>
                  </w:r>
                  <w:r w:rsidR="00494796" w:rsidRPr="00494796"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>АТ "</w:t>
                  </w:r>
                  <w:proofErr w:type="spellStart"/>
                  <w:r w:rsidR="00494796" w:rsidRPr="00494796"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>УкрСиббанк</w:t>
                  </w:r>
                  <w:proofErr w:type="spellEnd"/>
                  <w:r w:rsidR="00494796" w:rsidRPr="00494796"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>"</w:t>
                  </w:r>
                </w:p>
                <w:p w:rsidR="0024183D" w:rsidRPr="00494796" w:rsidRDefault="0024183D" w:rsidP="001537EB">
                  <w:pPr>
                    <w:framePr w:hSpace="180" w:wrap="around" w:vAnchor="text" w:hAnchor="margin" w:xAlign="center" w:y="36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val="uk-UA" w:eastAsia="en-GB"/>
                    </w:rPr>
                  </w:pPr>
                  <w:r w:rsidRPr="00E74701">
                    <w:rPr>
                      <w:rFonts w:asciiTheme="majorHAnsi" w:eastAsia="Times New Roman" w:hAnsiTheme="majorHAnsi" w:cs="Arial"/>
                      <w:b/>
                      <w:i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>Номер счета</w:t>
                  </w:r>
                  <w:r w:rsidRPr="00E74701"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 xml:space="preserve"> </w:t>
                  </w:r>
                  <w:r w:rsidR="00494796" w:rsidRPr="00494796"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>2625 9008 441 507</w:t>
                  </w:r>
                </w:p>
                <w:p w:rsidR="0024183D" w:rsidRPr="00E74701" w:rsidRDefault="0024183D" w:rsidP="001537EB">
                  <w:pPr>
                    <w:framePr w:hSpace="180" w:wrap="around" w:vAnchor="text" w:hAnchor="margin" w:xAlign="center" w:y="36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eastAsia="en-GB"/>
                    </w:rPr>
                  </w:pPr>
                  <w:r w:rsidRPr="00E74701">
                    <w:rPr>
                      <w:rFonts w:asciiTheme="majorHAnsi" w:eastAsia="Times New Roman" w:hAnsiTheme="majorHAnsi" w:cs="Arial"/>
                      <w:b/>
                      <w:i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>ИНН</w:t>
                  </w:r>
                  <w:r w:rsidRPr="00E74701"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 xml:space="preserve"> </w:t>
                  </w:r>
                  <w:r w:rsidR="008E5107" w:rsidRPr="008E5107"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>3345010277</w:t>
                  </w:r>
                </w:p>
                <w:p w:rsidR="0024183D" w:rsidRPr="00E74701" w:rsidRDefault="0024183D" w:rsidP="001537EB">
                  <w:pPr>
                    <w:framePr w:hSpace="180" w:wrap="around" w:vAnchor="text" w:hAnchor="margin" w:xAlign="center" w:y="36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eastAsia="en-GB"/>
                    </w:rPr>
                  </w:pPr>
                  <w:r w:rsidRPr="00E74701">
                    <w:rPr>
                      <w:rFonts w:asciiTheme="majorHAnsi" w:eastAsia="Times New Roman" w:hAnsiTheme="majorHAnsi" w:cs="Arial"/>
                      <w:b/>
                      <w:i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>МФО</w:t>
                  </w:r>
                  <w:r w:rsidRPr="00E74701"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 xml:space="preserve"> </w:t>
                  </w:r>
                  <w:r w:rsidR="00494796" w:rsidRPr="00494796"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>351005</w:t>
                  </w:r>
                </w:p>
                <w:p w:rsidR="00494796" w:rsidRPr="00494796" w:rsidRDefault="00494796" w:rsidP="001537EB">
                  <w:pPr>
                    <w:framePr w:hSpace="180" w:wrap="around" w:vAnchor="text" w:hAnchor="margin" w:xAlign="center" w:y="36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b/>
                      <w:i/>
                      <w:color w:val="3B3838" w:themeColor="background2" w:themeShade="40"/>
                      <w:sz w:val="22"/>
                      <w:szCs w:val="24"/>
                      <w:lang w:eastAsia="en-GB"/>
                    </w:rPr>
                  </w:pPr>
                  <w:r>
                    <w:rPr>
                      <w:rFonts w:asciiTheme="majorHAnsi" w:eastAsia="Times New Roman" w:hAnsiTheme="majorHAnsi" w:cs="Arial"/>
                      <w:b/>
                      <w:i/>
                      <w:color w:val="3B3838" w:themeColor="background2" w:themeShade="40"/>
                      <w:sz w:val="22"/>
                      <w:szCs w:val="24"/>
                      <w:lang w:val="uk-UA" w:eastAsia="en-GB"/>
                    </w:rPr>
                    <w:t xml:space="preserve">ФИО </w:t>
                  </w:r>
                  <w:proofErr w:type="spellStart"/>
                  <w:r w:rsidR="007325AF"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val="uk-UA" w:eastAsia="en-GB"/>
                    </w:rPr>
                    <w:t>И</w:t>
                  </w:r>
                  <w:r w:rsidRPr="00494796"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val="uk-UA" w:eastAsia="en-GB"/>
                    </w:rPr>
                    <w:t>гнать</w:t>
                  </w:r>
                  <w:proofErr w:type="spellEnd"/>
                  <w:r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>е</w:t>
                  </w:r>
                  <w:r w:rsidRPr="00494796"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val="uk-UA" w:eastAsia="en-GB"/>
                    </w:rPr>
                    <w:t>в Серг</w:t>
                  </w:r>
                  <w:r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>е</w:t>
                  </w:r>
                  <w:r w:rsidRPr="00494796"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val="uk-UA" w:eastAsia="en-GB"/>
                    </w:rPr>
                    <w:t xml:space="preserve">й </w:t>
                  </w:r>
                  <w:proofErr w:type="spellStart"/>
                  <w:r w:rsidRPr="00494796"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val="uk-UA" w:eastAsia="en-GB"/>
                    </w:rPr>
                    <w:t>Анатол</w:t>
                  </w:r>
                  <w:r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>ье</w:t>
                  </w:r>
                  <w:r w:rsidRPr="00494796"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val="uk-UA" w:eastAsia="en-GB"/>
                    </w:rPr>
                    <w:t>вич</w:t>
                  </w:r>
                  <w:proofErr w:type="spellEnd"/>
                </w:p>
                <w:p w:rsidR="0024183D" w:rsidRPr="00E74701" w:rsidRDefault="0024183D" w:rsidP="001537EB">
                  <w:pPr>
                    <w:framePr w:hSpace="180" w:wrap="around" w:vAnchor="text" w:hAnchor="margin" w:xAlign="center" w:y="36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color w:val="3B3838" w:themeColor="background2" w:themeShade="40"/>
                      <w:sz w:val="22"/>
                      <w:szCs w:val="24"/>
                      <w:lang w:eastAsia="en-GB"/>
                    </w:rPr>
                  </w:pPr>
                  <w:r w:rsidRPr="00E74701">
                    <w:rPr>
                      <w:rFonts w:asciiTheme="majorHAnsi" w:eastAsia="Times New Roman" w:hAnsiTheme="majorHAnsi" w:cs="Arial"/>
                      <w:b/>
                      <w:i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 xml:space="preserve">Назначение платежа </w:t>
                  </w:r>
                  <w:r w:rsidRPr="00E74701"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 xml:space="preserve">Пополнение </w:t>
                  </w:r>
                  <w:proofErr w:type="spellStart"/>
                  <w:r w:rsidR="00494796"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val="uk-UA" w:eastAsia="en-GB"/>
                    </w:rPr>
                    <w:t>счета</w:t>
                  </w:r>
                  <w:proofErr w:type="spellEnd"/>
                  <w:r w:rsidRPr="00E74701"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 xml:space="preserve"> </w:t>
                  </w:r>
                  <w:r w:rsidR="00C018A7" w:rsidRPr="00C018A7"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>Игнатьев</w:t>
                  </w:r>
                  <w:r w:rsidR="00C018A7"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>а Сергея</w:t>
                  </w:r>
                  <w:r w:rsidR="00C018A7" w:rsidRPr="00C018A7"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 xml:space="preserve"> Анатолиевич</w:t>
                  </w:r>
                  <w:r w:rsidR="00C018A7"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>а</w:t>
                  </w:r>
                </w:p>
              </w:tc>
            </w:tr>
          </w:tbl>
          <w:p w:rsidR="0024183D" w:rsidRPr="00E74701" w:rsidRDefault="0024183D" w:rsidP="0024183D">
            <w:pPr>
              <w:spacing w:after="0" w:line="240" w:lineRule="auto"/>
              <w:ind w:firstLine="317"/>
              <w:rPr>
                <w:rFonts w:asciiTheme="majorHAnsi" w:eastAsia="Times New Roman" w:hAnsiTheme="majorHAnsi" w:cs="Arial"/>
                <w:color w:val="3B3838" w:themeColor="background2" w:themeShade="40"/>
                <w:sz w:val="14"/>
                <w:szCs w:val="14"/>
                <w:lang w:eastAsia="en-GB"/>
              </w:rPr>
            </w:pPr>
          </w:p>
          <w:p w:rsidR="0024183D" w:rsidRPr="00E74701" w:rsidRDefault="0024183D" w:rsidP="0024183D">
            <w:pPr>
              <w:spacing w:after="0" w:line="240" w:lineRule="auto"/>
              <w:rPr>
                <w:rFonts w:asciiTheme="majorHAnsi" w:eastAsia="Times New Roman" w:hAnsiTheme="majorHAnsi" w:cs="Arial"/>
                <w:color w:val="3B3838" w:themeColor="background2" w:themeShade="40"/>
                <w:sz w:val="14"/>
                <w:szCs w:val="14"/>
                <w:lang w:eastAsia="en-GB"/>
              </w:rPr>
            </w:pPr>
            <w:r w:rsidRPr="00E74701">
              <w:rPr>
                <w:rFonts w:asciiTheme="majorHAnsi" w:eastAsia="Times New Roman" w:hAnsiTheme="majorHAnsi" w:cs="Arial"/>
                <w:color w:val="3B3838" w:themeColor="background2" w:themeShade="40"/>
                <w:sz w:val="22"/>
                <w:szCs w:val="24"/>
                <w:lang w:eastAsia="en-GB"/>
              </w:rPr>
              <w:t>Участники из стран СНГ ……………………на выбор:</w:t>
            </w:r>
          </w:p>
          <w:p w:rsidR="0024183D" w:rsidRPr="00E74701" w:rsidRDefault="0024183D" w:rsidP="0024183D">
            <w:pPr>
              <w:spacing w:after="0" w:line="240" w:lineRule="auto"/>
              <w:ind w:firstLine="317"/>
              <w:rPr>
                <w:rFonts w:asciiTheme="majorHAnsi" w:eastAsia="Times New Roman" w:hAnsiTheme="majorHAnsi" w:cs="Arial"/>
                <w:color w:val="3B3838" w:themeColor="background2" w:themeShade="40"/>
                <w:sz w:val="14"/>
                <w:szCs w:val="14"/>
                <w:lang w:eastAsia="en-GB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379"/>
            </w:tblGrid>
            <w:tr w:rsidR="0024183D" w:rsidRPr="00E74701" w:rsidTr="0082315B">
              <w:tc>
                <w:tcPr>
                  <w:tcW w:w="4379" w:type="dxa"/>
                  <w:tcBorders>
                    <w:top w:val="single" w:sz="4" w:space="0" w:color="B4C6E7" w:themeColor="accent5" w:themeTint="66"/>
                    <w:left w:val="single" w:sz="4" w:space="0" w:color="B4C6E7" w:themeColor="accent5" w:themeTint="66"/>
                    <w:bottom w:val="single" w:sz="4" w:space="0" w:color="B4C6E7" w:themeColor="accent5" w:themeTint="66"/>
                    <w:right w:val="single" w:sz="4" w:space="0" w:color="B4C6E7" w:themeColor="accent5" w:themeTint="66"/>
                  </w:tcBorders>
                </w:tcPr>
                <w:p w:rsidR="0024183D" w:rsidRPr="00E74701" w:rsidRDefault="0024183D" w:rsidP="001537EB">
                  <w:pPr>
                    <w:framePr w:hSpace="180" w:wrap="around" w:vAnchor="text" w:hAnchor="margin" w:xAlign="center" w:y="36"/>
                    <w:spacing w:after="0" w:line="240" w:lineRule="auto"/>
                    <w:ind w:firstLine="317"/>
                    <w:jc w:val="center"/>
                    <w:rPr>
                      <w:rFonts w:asciiTheme="majorHAnsi" w:eastAsia="Times New Roman" w:hAnsiTheme="majorHAnsi" w:cs="Arial"/>
                      <w:i/>
                      <w:color w:val="3B3838" w:themeColor="background2" w:themeShade="40"/>
                      <w:sz w:val="14"/>
                      <w:szCs w:val="14"/>
                      <w:lang w:eastAsia="en-GB"/>
                    </w:rPr>
                  </w:pPr>
                  <w:r w:rsidRPr="00E74701">
                    <w:rPr>
                      <w:rFonts w:asciiTheme="majorHAnsi" w:eastAsia="Times New Roman" w:hAnsiTheme="majorHAnsi" w:cs="Arial"/>
                      <w:i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 xml:space="preserve">Вестерн </w:t>
                  </w:r>
                  <w:proofErr w:type="spellStart"/>
                  <w:r w:rsidRPr="00E74701">
                    <w:rPr>
                      <w:rFonts w:asciiTheme="majorHAnsi" w:eastAsia="Times New Roman" w:hAnsiTheme="majorHAnsi" w:cs="Arial"/>
                      <w:i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>Юнион</w:t>
                  </w:r>
                  <w:proofErr w:type="spellEnd"/>
                  <w:r w:rsidRPr="00E74701">
                    <w:rPr>
                      <w:rFonts w:asciiTheme="majorHAnsi" w:eastAsia="Times New Roman" w:hAnsiTheme="majorHAnsi" w:cs="Arial"/>
                      <w:i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 xml:space="preserve">, </w:t>
                  </w:r>
                  <w:proofErr w:type="spellStart"/>
                  <w:r w:rsidRPr="00E74701">
                    <w:rPr>
                      <w:rFonts w:asciiTheme="majorHAnsi" w:eastAsia="Times New Roman" w:hAnsiTheme="majorHAnsi" w:cs="Arial"/>
                      <w:i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>Юнистрим</w:t>
                  </w:r>
                  <w:proofErr w:type="spellEnd"/>
                  <w:r w:rsidRPr="00E74701">
                    <w:rPr>
                      <w:rFonts w:asciiTheme="majorHAnsi" w:eastAsia="Times New Roman" w:hAnsiTheme="majorHAnsi" w:cs="Arial"/>
                      <w:i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 xml:space="preserve">, Моней </w:t>
                  </w:r>
                  <w:proofErr w:type="spellStart"/>
                  <w:r w:rsidRPr="00E74701">
                    <w:rPr>
                      <w:rFonts w:asciiTheme="majorHAnsi" w:eastAsia="Times New Roman" w:hAnsiTheme="majorHAnsi" w:cs="Arial"/>
                      <w:i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>грам</w:t>
                  </w:r>
                  <w:proofErr w:type="spellEnd"/>
                  <w:r w:rsidRPr="00E74701">
                    <w:rPr>
                      <w:rFonts w:asciiTheme="majorHAnsi" w:eastAsia="Times New Roman" w:hAnsiTheme="majorHAnsi" w:cs="Arial"/>
                      <w:i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>, Золотая корона, Мигом</w:t>
                  </w:r>
                </w:p>
                <w:p w:rsidR="00551507" w:rsidRPr="00E74701" w:rsidRDefault="00551507" w:rsidP="001537EB">
                  <w:pPr>
                    <w:framePr w:hSpace="180" w:wrap="around" w:vAnchor="text" w:hAnchor="margin" w:xAlign="center" w:y="36"/>
                    <w:spacing w:after="0" w:line="240" w:lineRule="auto"/>
                    <w:ind w:firstLine="317"/>
                    <w:jc w:val="center"/>
                    <w:rPr>
                      <w:rFonts w:asciiTheme="majorHAnsi" w:eastAsia="Times New Roman" w:hAnsiTheme="majorHAnsi" w:cs="Arial"/>
                      <w:b/>
                      <w:color w:val="3B3838" w:themeColor="background2" w:themeShade="40"/>
                      <w:sz w:val="14"/>
                      <w:szCs w:val="14"/>
                      <w:lang w:eastAsia="en-GB"/>
                    </w:rPr>
                  </w:pPr>
                </w:p>
                <w:p w:rsidR="0024183D" w:rsidRPr="00E74701" w:rsidRDefault="0024183D" w:rsidP="001537EB">
                  <w:pPr>
                    <w:framePr w:hSpace="180" w:wrap="around" w:vAnchor="text" w:hAnchor="margin" w:xAlign="center" w:y="36"/>
                    <w:spacing w:after="0" w:line="240" w:lineRule="auto"/>
                    <w:ind w:firstLine="317"/>
                    <w:jc w:val="center"/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eastAsia="en-GB"/>
                    </w:rPr>
                  </w:pPr>
                  <w:r w:rsidRPr="00E74701">
                    <w:rPr>
                      <w:rFonts w:asciiTheme="majorHAnsi" w:eastAsia="Times New Roman" w:hAnsiTheme="majorHAnsi" w:cs="Arial"/>
                      <w:b/>
                      <w:i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>Получатель:</w:t>
                  </w:r>
                  <w:r w:rsidRPr="00E74701"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 xml:space="preserve"> </w:t>
                  </w:r>
                  <w:r w:rsidR="00C018A7" w:rsidRPr="00C018A7"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>Игнатьев Сергей Анатолиевич</w:t>
                  </w:r>
                  <w:r w:rsidRPr="00E74701">
                    <w:rPr>
                      <w:rFonts w:asciiTheme="majorHAnsi" w:eastAsia="Times New Roman" w:hAnsiTheme="majorHAnsi" w:cs="Arial"/>
                      <w:color w:val="3B3838" w:themeColor="background2" w:themeShade="40"/>
                      <w:sz w:val="22"/>
                      <w:szCs w:val="24"/>
                      <w:lang w:eastAsia="en-GB"/>
                    </w:rPr>
                    <w:t>, Украина.</w:t>
                  </w:r>
                </w:p>
              </w:tc>
            </w:tr>
          </w:tbl>
          <w:p w:rsidR="0024183D" w:rsidRDefault="0024183D" w:rsidP="0024183D">
            <w:pPr>
              <w:spacing w:after="0" w:line="240" w:lineRule="auto"/>
              <w:ind w:firstLine="317"/>
              <w:rPr>
                <w:rFonts w:asciiTheme="majorHAnsi" w:eastAsia="Times New Roman" w:hAnsiTheme="majorHAnsi" w:cs="Arial"/>
                <w:b/>
                <w:color w:val="3B3838" w:themeColor="background2" w:themeShade="40"/>
                <w:sz w:val="22"/>
                <w:lang w:eastAsia="en-GB"/>
              </w:rPr>
            </w:pPr>
          </w:p>
          <w:p w:rsidR="00494796" w:rsidRDefault="00494796" w:rsidP="0024183D">
            <w:pPr>
              <w:spacing w:after="0" w:line="240" w:lineRule="auto"/>
              <w:ind w:firstLine="317"/>
              <w:rPr>
                <w:rFonts w:asciiTheme="majorHAnsi" w:eastAsia="Times New Roman" w:hAnsiTheme="majorHAnsi" w:cs="Arial"/>
                <w:b/>
                <w:color w:val="3B3838" w:themeColor="background2" w:themeShade="40"/>
                <w:sz w:val="22"/>
                <w:lang w:eastAsia="en-GB"/>
              </w:rPr>
            </w:pPr>
          </w:p>
          <w:p w:rsidR="00494796" w:rsidRPr="00E74701" w:rsidRDefault="00494796" w:rsidP="0024183D">
            <w:pPr>
              <w:spacing w:after="0" w:line="240" w:lineRule="auto"/>
              <w:ind w:firstLine="317"/>
              <w:rPr>
                <w:rFonts w:asciiTheme="majorHAnsi" w:eastAsia="Times New Roman" w:hAnsiTheme="majorHAnsi" w:cs="Arial"/>
                <w:b/>
                <w:color w:val="3B3838" w:themeColor="background2" w:themeShade="40"/>
                <w:sz w:val="22"/>
                <w:lang w:eastAsia="en-GB"/>
              </w:rPr>
            </w:pPr>
          </w:p>
        </w:tc>
      </w:tr>
    </w:tbl>
    <w:p w:rsidR="006829AB" w:rsidRPr="00E74701" w:rsidRDefault="00551507" w:rsidP="0024183D">
      <w:pPr>
        <w:tabs>
          <w:tab w:val="left" w:pos="3465"/>
          <w:tab w:val="center" w:pos="4819"/>
        </w:tabs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22"/>
          <w:lang w:eastAsia="en-GB"/>
        </w:rPr>
      </w:pPr>
      <w:r w:rsidRPr="00E74701">
        <w:rPr>
          <w:rFonts w:asciiTheme="majorHAnsi" w:eastAsia="Times New Roman" w:hAnsiTheme="majorHAnsi" w:cs="Arial"/>
          <w:color w:val="3B3838" w:themeColor="background2" w:themeShade="40"/>
          <w:sz w:val="22"/>
          <w:lang w:eastAsia="en-GB"/>
        </w:rPr>
        <w:t xml:space="preserve">Комментарий </w:t>
      </w:r>
      <w:r w:rsidR="0024183D" w:rsidRPr="00E74701">
        <w:rPr>
          <w:rFonts w:asciiTheme="majorHAnsi" w:eastAsia="Times New Roman" w:hAnsiTheme="majorHAnsi" w:cs="Arial"/>
          <w:color w:val="3B3838" w:themeColor="background2" w:themeShade="40"/>
          <w:sz w:val="22"/>
          <w:lang w:eastAsia="en-GB"/>
        </w:rPr>
        <w:t>к оформлению тезисов:</w:t>
      </w:r>
    </w:p>
    <w:p w:rsidR="0024183D" w:rsidRPr="00E74701" w:rsidRDefault="00107776" w:rsidP="0024183D">
      <w:pPr>
        <w:tabs>
          <w:tab w:val="left" w:pos="3465"/>
          <w:tab w:val="center" w:pos="4819"/>
        </w:tabs>
        <w:spacing w:after="0" w:line="240" w:lineRule="auto"/>
        <w:jc w:val="center"/>
        <w:rPr>
          <w:rFonts w:asciiTheme="majorHAnsi" w:eastAsia="Times New Roman" w:hAnsiTheme="majorHAnsi" w:cs="Arial"/>
          <w:color w:val="3B3838" w:themeColor="background2" w:themeShade="40"/>
          <w:sz w:val="22"/>
          <w:lang w:eastAsia="en-GB"/>
        </w:rPr>
      </w:pPr>
      <w:r>
        <w:rPr>
          <w:rFonts w:ascii="Arial" w:hAnsi="Arial" w:cs="Arial"/>
          <w:noProof/>
          <w:color w:val="3E1F00"/>
          <w:sz w:val="20"/>
          <w:lang w:val="uk-UA" w:eastAsia="uk-UA"/>
        </w:rPr>
        <w:drawing>
          <wp:anchor distT="0" distB="0" distL="114300" distR="114300" simplePos="0" relativeHeight="251673088" behindDoc="1" locked="0" layoutInCell="1" allowOverlap="1" wp14:anchorId="60ECF282" wp14:editId="7D204B33">
            <wp:simplePos x="0" y="0"/>
            <wp:positionH relativeFrom="column">
              <wp:posOffset>5307965</wp:posOffset>
            </wp:positionH>
            <wp:positionV relativeFrom="paragraph">
              <wp:posOffset>78740</wp:posOffset>
            </wp:positionV>
            <wp:extent cx="1043940" cy="1043940"/>
            <wp:effectExtent l="0" t="0" r="0" b="0"/>
            <wp:wrapTight wrapText="bothSides">
              <wp:wrapPolygon edited="0">
                <wp:start x="1182" y="1182"/>
                <wp:lineTo x="1182" y="8277"/>
                <wp:lineTo x="2759" y="14584"/>
                <wp:lineTo x="1577" y="14978"/>
                <wp:lineTo x="1182" y="20102"/>
                <wp:lineTo x="16949" y="20102"/>
                <wp:lineTo x="19314" y="19314"/>
                <wp:lineTo x="20102" y="17343"/>
                <wp:lineTo x="20102" y="1182"/>
                <wp:lineTo x="1182" y="1182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-code.gif"/>
                    <pic:cNvPicPr/>
                  </pic:nvPicPr>
                  <pic:blipFill>
                    <a:blip r:embed="rId5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7E1E" w:rsidRPr="00E74701" w:rsidRDefault="00551507" w:rsidP="0024183D">
      <w:pPr>
        <w:tabs>
          <w:tab w:val="left" w:pos="3465"/>
          <w:tab w:val="center" w:pos="4819"/>
        </w:tabs>
        <w:spacing w:after="0" w:line="240" w:lineRule="auto"/>
        <w:rPr>
          <w:rFonts w:asciiTheme="majorHAnsi" w:eastAsia="Times New Roman" w:hAnsiTheme="majorHAnsi" w:cs="Arial"/>
          <w:color w:val="3B3838" w:themeColor="background2" w:themeShade="40"/>
          <w:sz w:val="22"/>
          <w:lang w:eastAsia="en-GB"/>
        </w:rPr>
      </w:pPr>
      <w:r w:rsidRPr="00E74701">
        <w:rPr>
          <w:rFonts w:asciiTheme="majorHAnsi" w:eastAsia="Times New Roman" w:hAnsiTheme="majorHAnsi" w:cs="Arial"/>
          <w:b/>
          <w:color w:val="3B3838" w:themeColor="background2" w:themeShade="40"/>
          <w:sz w:val="22"/>
          <w:lang w:eastAsia="en-GB"/>
        </w:rPr>
        <w:t>Ш</w:t>
      </w:r>
      <w:r w:rsidR="006829AB" w:rsidRPr="00E74701">
        <w:rPr>
          <w:rFonts w:asciiTheme="majorHAnsi" w:eastAsia="Times New Roman" w:hAnsiTheme="majorHAnsi" w:cs="Arial"/>
          <w:b/>
          <w:color w:val="3B3838" w:themeColor="background2" w:themeShade="40"/>
          <w:sz w:val="22"/>
          <w:lang w:eastAsia="en-GB"/>
        </w:rPr>
        <w:t>рифт</w:t>
      </w:r>
      <w:r w:rsidR="006829AB" w:rsidRPr="00E74701">
        <w:rPr>
          <w:rFonts w:asciiTheme="majorHAnsi" w:eastAsia="Times New Roman" w:hAnsiTheme="majorHAnsi" w:cs="Arial"/>
          <w:color w:val="3B3838" w:themeColor="background2" w:themeShade="40"/>
          <w:sz w:val="22"/>
          <w:lang w:eastAsia="en-GB"/>
        </w:rPr>
        <w:t xml:space="preserve"> </w:t>
      </w:r>
      <w:proofErr w:type="spellStart"/>
      <w:r w:rsidR="006829AB" w:rsidRPr="00E74701">
        <w:rPr>
          <w:rFonts w:asciiTheme="majorHAnsi" w:eastAsia="Times New Roman" w:hAnsiTheme="majorHAnsi" w:cs="Arial"/>
          <w:i/>
          <w:color w:val="3B3838" w:themeColor="background2" w:themeShade="40"/>
          <w:sz w:val="22"/>
          <w:lang w:eastAsia="en-GB"/>
        </w:rPr>
        <w:t>Times</w:t>
      </w:r>
      <w:proofErr w:type="spellEnd"/>
      <w:r w:rsidR="006829AB" w:rsidRPr="00E74701">
        <w:rPr>
          <w:rFonts w:asciiTheme="majorHAnsi" w:eastAsia="Times New Roman" w:hAnsiTheme="majorHAnsi" w:cs="Arial"/>
          <w:i/>
          <w:color w:val="3B3838" w:themeColor="background2" w:themeShade="40"/>
          <w:sz w:val="22"/>
          <w:lang w:eastAsia="en-GB"/>
        </w:rPr>
        <w:t xml:space="preserve"> </w:t>
      </w:r>
      <w:proofErr w:type="spellStart"/>
      <w:r w:rsidR="006829AB" w:rsidRPr="00E74701">
        <w:rPr>
          <w:rFonts w:asciiTheme="majorHAnsi" w:eastAsia="Times New Roman" w:hAnsiTheme="majorHAnsi" w:cs="Arial"/>
          <w:i/>
          <w:color w:val="3B3838" w:themeColor="background2" w:themeShade="40"/>
          <w:sz w:val="22"/>
          <w:lang w:eastAsia="en-GB"/>
        </w:rPr>
        <w:t>New</w:t>
      </w:r>
      <w:proofErr w:type="spellEnd"/>
      <w:r w:rsidR="006829AB" w:rsidRPr="00E74701">
        <w:rPr>
          <w:rFonts w:asciiTheme="majorHAnsi" w:eastAsia="Times New Roman" w:hAnsiTheme="majorHAnsi" w:cs="Arial"/>
          <w:i/>
          <w:color w:val="3B3838" w:themeColor="background2" w:themeShade="40"/>
          <w:sz w:val="22"/>
          <w:lang w:eastAsia="en-GB"/>
        </w:rPr>
        <w:t xml:space="preserve"> </w:t>
      </w:r>
      <w:proofErr w:type="spellStart"/>
      <w:r w:rsidR="006829AB" w:rsidRPr="00E74701">
        <w:rPr>
          <w:rFonts w:asciiTheme="majorHAnsi" w:eastAsia="Times New Roman" w:hAnsiTheme="majorHAnsi" w:cs="Arial"/>
          <w:i/>
          <w:color w:val="3B3838" w:themeColor="background2" w:themeShade="40"/>
          <w:sz w:val="22"/>
          <w:lang w:eastAsia="en-GB"/>
        </w:rPr>
        <w:t>Roman</w:t>
      </w:r>
      <w:proofErr w:type="spellEnd"/>
      <w:r w:rsidR="006829AB" w:rsidRPr="00E74701">
        <w:rPr>
          <w:rFonts w:asciiTheme="majorHAnsi" w:eastAsia="Times New Roman" w:hAnsiTheme="majorHAnsi" w:cs="Arial"/>
          <w:color w:val="3B3838" w:themeColor="background2" w:themeShade="40"/>
          <w:sz w:val="22"/>
          <w:lang w:eastAsia="en-GB"/>
        </w:rPr>
        <w:t xml:space="preserve">, </w:t>
      </w:r>
      <w:r w:rsidR="006829AB" w:rsidRPr="00E74701">
        <w:rPr>
          <w:rFonts w:asciiTheme="majorHAnsi" w:eastAsia="Times New Roman" w:hAnsiTheme="majorHAnsi" w:cs="Arial"/>
          <w:b/>
          <w:color w:val="3B3838" w:themeColor="background2" w:themeShade="40"/>
          <w:sz w:val="22"/>
          <w:lang w:eastAsia="en-GB"/>
        </w:rPr>
        <w:t>кегль</w:t>
      </w:r>
      <w:r w:rsidR="006829AB" w:rsidRPr="00E74701">
        <w:rPr>
          <w:rFonts w:asciiTheme="majorHAnsi" w:eastAsia="Times New Roman" w:hAnsiTheme="majorHAnsi" w:cs="Arial"/>
          <w:color w:val="3B3838" w:themeColor="background2" w:themeShade="40"/>
          <w:sz w:val="22"/>
          <w:lang w:eastAsia="en-GB"/>
        </w:rPr>
        <w:t xml:space="preserve"> 12 (14 – для названия статьи), полуторный</w:t>
      </w:r>
      <w:r w:rsidR="006829AB" w:rsidRPr="00E74701">
        <w:rPr>
          <w:rFonts w:asciiTheme="majorHAnsi" w:eastAsia="Times New Roman" w:hAnsiTheme="majorHAnsi" w:cs="Arial"/>
          <w:b/>
          <w:color w:val="3B3838" w:themeColor="background2" w:themeShade="40"/>
          <w:sz w:val="22"/>
          <w:lang w:eastAsia="en-GB"/>
        </w:rPr>
        <w:t xml:space="preserve"> интервал</w:t>
      </w:r>
      <w:r w:rsidR="006829AB" w:rsidRPr="00E74701">
        <w:rPr>
          <w:rFonts w:asciiTheme="majorHAnsi" w:eastAsia="Times New Roman" w:hAnsiTheme="majorHAnsi" w:cs="Arial"/>
          <w:color w:val="3B3838" w:themeColor="background2" w:themeShade="40"/>
          <w:sz w:val="22"/>
          <w:lang w:eastAsia="en-GB"/>
        </w:rPr>
        <w:t xml:space="preserve">, </w:t>
      </w:r>
      <w:r w:rsidR="006829AB" w:rsidRPr="00E74701">
        <w:rPr>
          <w:rFonts w:asciiTheme="majorHAnsi" w:eastAsia="Times New Roman" w:hAnsiTheme="majorHAnsi" w:cs="Arial"/>
          <w:b/>
          <w:color w:val="3B3838" w:themeColor="background2" w:themeShade="40"/>
          <w:sz w:val="22"/>
          <w:lang w:eastAsia="en-GB"/>
        </w:rPr>
        <w:t xml:space="preserve">выравнивание </w:t>
      </w:r>
      <w:r w:rsidR="006829AB" w:rsidRPr="00E74701">
        <w:rPr>
          <w:rFonts w:asciiTheme="majorHAnsi" w:eastAsia="Times New Roman" w:hAnsiTheme="majorHAnsi" w:cs="Arial"/>
          <w:color w:val="3B3838" w:themeColor="background2" w:themeShade="40"/>
          <w:sz w:val="22"/>
          <w:lang w:eastAsia="en-GB"/>
        </w:rPr>
        <w:t xml:space="preserve">– по ширине (для заголовка и слова «Литература» - по ширине), </w:t>
      </w:r>
      <w:r w:rsidR="006829AB" w:rsidRPr="00E74701">
        <w:rPr>
          <w:rFonts w:asciiTheme="majorHAnsi" w:eastAsia="Times New Roman" w:hAnsiTheme="majorHAnsi" w:cs="Arial"/>
          <w:b/>
          <w:color w:val="3B3838" w:themeColor="background2" w:themeShade="40"/>
          <w:sz w:val="22"/>
          <w:lang w:eastAsia="en-GB"/>
        </w:rPr>
        <w:t>поля</w:t>
      </w:r>
      <w:r w:rsidR="006829AB" w:rsidRPr="00E74701">
        <w:rPr>
          <w:rFonts w:asciiTheme="majorHAnsi" w:eastAsia="Times New Roman" w:hAnsiTheme="majorHAnsi" w:cs="Arial"/>
          <w:color w:val="3B3838" w:themeColor="background2" w:themeShade="40"/>
          <w:sz w:val="22"/>
          <w:lang w:eastAsia="en-GB"/>
        </w:rPr>
        <w:t xml:space="preserve"> – 2 см с каждой стороны. Выделение </w:t>
      </w:r>
      <w:r w:rsidR="006829AB" w:rsidRPr="00E74701">
        <w:rPr>
          <w:rFonts w:asciiTheme="majorHAnsi" w:eastAsia="Times New Roman" w:hAnsiTheme="majorHAnsi" w:cs="Arial"/>
          <w:b/>
          <w:color w:val="3B3838" w:themeColor="background2" w:themeShade="40"/>
          <w:sz w:val="22"/>
          <w:lang w:eastAsia="en-GB"/>
        </w:rPr>
        <w:t>полужирным</w:t>
      </w:r>
      <w:r w:rsidR="006829AB" w:rsidRPr="00E74701">
        <w:rPr>
          <w:rFonts w:asciiTheme="majorHAnsi" w:eastAsia="Times New Roman" w:hAnsiTheme="majorHAnsi" w:cs="Arial"/>
          <w:color w:val="3B3838" w:themeColor="background2" w:themeShade="40"/>
          <w:sz w:val="22"/>
          <w:lang w:eastAsia="en-GB"/>
        </w:rPr>
        <w:t xml:space="preserve"> – только Ваши инициалы и слово «Литература»; </w:t>
      </w:r>
      <w:r w:rsidR="006829AB" w:rsidRPr="00E74701">
        <w:rPr>
          <w:rFonts w:asciiTheme="majorHAnsi" w:eastAsia="Times New Roman" w:hAnsiTheme="majorHAnsi" w:cs="Arial"/>
          <w:b/>
          <w:color w:val="3B3838" w:themeColor="background2" w:themeShade="40"/>
          <w:sz w:val="22"/>
          <w:lang w:eastAsia="en-GB"/>
        </w:rPr>
        <w:t>курсив</w:t>
      </w:r>
      <w:r w:rsidR="006829AB" w:rsidRPr="00E74701">
        <w:rPr>
          <w:rFonts w:asciiTheme="majorHAnsi" w:eastAsia="Times New Roman" w:hAnsiTheme="majorHAnsi" w:cs="Arial"/>
          <w:color w:val="3B3838" w:themeColor="background2" w:themeShade="40"/>
          <w:sz w:val="22"/>
          <w:lang w:eastAsia="en-GB"/>
        </w:rPr>
        <w:t xml:space="preserve"> –Ваш статус, название доклада – все </w:t>
      </w:r>
      <w:r w:rsidR="006829AB" w:rsidRPr="00E74701">
        <w:rPr>
          <w:rFonts w:asciiTheme="majorHAnsi" w:eastAsia="Times New Roman" w:hAnsiTheme="majorHAnsi" w:cs="Arial"/>
          <w:b/>
          <w:color w:val="3B3838" w:themeColor="background2" w:themeShade="40"/>
          <w:sz w:val="22"/>
          <w:lang w:eastAsia="en-GB"/>
        </w:rPr>
        <w:t>заглавные</w:t>
      </w:r>
      <w:r w:rsidR="006829AB" w:rsidRPr="00E74701">
        <w:rPr>
          <w:rFonts w:asciiTheme="majorHAnsi" w:eastAsia="Times New Roman" w:hAnsiTheme="majorHAnsi" w:cs="Arial"/>
          <w:color w:val="3B3838" w:themeColor="background2" w:themeShade="40"/>
          <w:sz w:val="22"/>
          <w:lang w:eastAsia="en-GB"/>
        </w:rPr>
        <w:t xml:space="preserve">. </w:t>
      </w:r>
      <w:r w:rsidR="006829AB" w:rsidRPr="00E74701">
        <w:rPr>
          <w:rFonts w:asciiTheme="majorHAnsi" w:eastAsia="Times New Roman" w:hAnsiTheme="majorHAnsi" w:cs="Arial"/>
          <w:b/>
          <w:color w:val="3B3838" w:themeColor="background2" w:themeShade="40"/>
          <w:sz w:val="22"/>
          <w:lang w:eastAsia="en-GB"/>
        </w:rPr>
        <w:t xml:space="preserve">Название </w:t>
      </w:r>
      <w:r w:rsidR="006829AB" w:rsidRPr="00E74701">
        <w:rPr>
          <w:rFonts w:asciiTheme="majorHAnsi" w:eastAsia="Times New Roman" w:hAnsiTheme="majorHAnsi" w:cs="Arial"/>
          <w:color w:val="3B3838" w:themeColor="background2" w:themeShade="40"/>
          <w:sz w:val="22"/>
          <w:lang w:eastAsia="en-GB"/>
        </w:rPr>
        <w:t xml:space="preserve">должно </w:t>
      </w:r>
      <w:r w:rsidRPr="00E74701">
        <w:rPr>
          <w:rFonts w:asciiTheme="majorHAnsi" w:eastAsia="Times New Roman" w:hAnsiTheme="majorHAnsi" w:cs="Arial"/>
          <w:color w:val="3B3838" w:themeColor="background2" w:themeShade="40"/>
          <w:sz w:val="22"/>
          <w:lang w:eastAsia="en-GB"/>
        </w:rPr>
        <w:t>состоять</w:t>
      </w:r>
      <w:r w:rsidR="006829AB" w:rsidRPr="00E74701">
        <w:rPr>
          <w:rFonts w:asciiTheme="majorHAnsi" w:eastAsia="Times New Roman" w:hAnsiTheme="majorHAnsi" w:cs="Arial"/>
          <w:color w:val="3B3838" w:themeColor="background2" w:themeShade="40"/>
          <w:sz w:val="22"/>
          <w:lang w:eastAsia="en-GB"/>
        </w:rPr>
        <w:t xml:space="preserve"> из Вашей фамилии. </w:t>
      </w:r>
      <w:r w:rsidR="006829AB" w:rsidRPr="00E74701">
        <w:rPr>
          <w:rFonts w:asciiTheme="majorHAnsi" w:eastAsia="Times New Roman" w:hAnsiTheme="majorHAnsi" w:cs="Arial"/>
          <w:b/>
          <w:color w:val="3B3838" w:themeColor="background2" w:themeShade="40"/>
          <w:sz w:val="22"/>
          <w:lang w:eastAsia="en-GB"/>
        </w:rPr>
        <w:t>Формат</w:t>
      </w:r>
      <w:r w:rsidR="006829AB" w:rsidRPr="00E74701">
        <w:rPr>
          <w:rFonts w:asciiTheme="majorHAnsi" w:eastAsia="Times New Roman" w:hAnsiTheme="majorHAnsi" w:cs="Arial"/>
          <w:color w:val="3B3838" w:themeColor="background2" w:themeShade="40"/>
          <w:sz w:val="22"/>
          <w:lang w:eastAsia="en-GB"/>
        </w:rPr>
        <w:t xml:space="preserve"> документа - </w:t>
      </w:r>
      <w:proofErr w:type="spellStart"/>
      <w:r w:rsidR="006829AB" w:rsidRPr="00E74701">
        <w:rPr>
          <w:rFonts w:asciiTheme="majorHAnsi" w:eastAsia="Times New Roman" w:hAnsiTheme="majorHAnsi" w:cs="Arial"/>
          <w:color w:val="3B3838" w:themeColor="background2" w:themeShade="40"/>
          <w:sz w:val="22"/>
          <w:lang w:eastAsia="en-GB"/>
        </w:rPr>
        <w:t>doc</w:t>
      </w:r>
      <w:proofErr w:type="spellEnd"/>
      <w:r w:rsidR="006829AB" w:rsidRPr="00E74701">
        <w:rPr>
          <w:rFonts w:asciiTheme="majorHAnsi" w:eastAsia="Times New Roman" w:hAnsiTheme="majorHAnsi" w:cs="Arial"/>
          <w:color w:val="3B3838" w:themeColor="background2" w:themeShade="40"/>
          <w:sz w:val="22"/>
          <w:lang w:eastAsia="en-GB"/>
        </w:rPr>
        <w:t xml:space="preserve">, </w:t>
      </w:r>
      <w:proofErr w:type="spellStart"/>
      <w:r w:rsidR="006829AB" w:rsidRPr="00E74701">
        <w:rPr>
          <w:rFonts w:asciiTheme="majorHAnsi" w:eastAsia="Times New Roman" w:hAnsiTheme="majorHAnsi" w:cs="Arial"/>
          <w:color w:val="3B3838" w:themeColor="background2" w:themeShade="40"/>
          <w:sz w:val="22"/>
          <w:lang w:eastAsia="en-GB"/>
        </w:rPr>
        <w:t>docx</w:t>
      </w:r>
      <w:proofErr w:type="spellEnd"/>
      <w:r w:rsidR="006829AB" w:rsidRPr="00E74701">
        <w:rPr>
          <w:rFonts w:asciiTheme="majorHAnsi" w:eastAsia="Times New Roman" w:hAnsiTheme="majorHAnsi" w:cs="Arial"/>
          <w:color w:val="3B3838" w:themeColor="background2" w:themeShade="40"/>
          <w:sz w:val="22"/>
          <w:lang w:eastAsia="en-GB"/>
        </w:rPr>
        <w:t>.</w:t>
      </w:r>
    </w:p>
    <w:sectPr w:rsidR="00FB7E1E" w:rsidRPr="00E74701" w:rsidSect="004149F7">
      <w:footerReference w:type="default" r:id="rId52"/>
      <w:pgSz w:w="11906" w:h="16838"/>
      <w:pgMar w:top="425" w:right="1134" w:bottom="851" w:left="1134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828" w:rsidRDefault="00BC6828" w:rsidP="00165A0B">
      <w:pPr>
        <w:spacing w:after="0" w:line="240" w:lineRule="auto"/>
      </w:pPr>
      <w:r>
        <w:separator/>
      </w:r>
    </w:p>
  </w:endnote>
  <w:endnote w:type="continuationSeparator" w:id="0">
    <w:p w:rsidR="00BC6828" w:rsidRDefault="00BC6828" w:rsidP="0016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A0B" w:rsidRPr="009A69A8" w:rsidRDefault="00165A0B" w:rsidP="00165A0B">
    <w:pPr>
      <w:pStyle w:val="ac"/>
      <w:jc w:val="center"/>
      <w:rPr>
        <w:rFonts w:ascii="Arial" w:hAnsi="Arial" w:cs="Arial"/>
        <w:b/>
        <w:color w:val="FA7E4C"/>
        <w:sz w:val="20"/>
      </w:rPr>
    </w:pPr>
    <w:r w:rsidRPr="009A69A8">
      <w:rPr>
        <w:rFonts w:ascii="Arial" w:hAnsi="Arial" w:cs="Arial"/>
        <w:b/>
        <w:color w:val="FA7E4C"/>
        <w:sz w:val="20"/>
      </w:rPr>
      <w:t>Научно-информационный центр «Знание»</w:t>
    </w:r>
  </w:p>
  <w:p w:rsidR="00165A0B" w:rsidRPr="009A69A8" w:rsidRDefault="00165A0B" w:rsidP="00165A0B">
    <w:pPr>
      <w:pStyle w:val="ac"/>
      <w:jc w:val="center"/>
      <w:rPr>
        <w:rFonts w:ascii="Arial" w:hAnsi="Arial" w:cs="Arial"/>
        <w:color w:val="FA7E4C"/>
        <w:sz w:val="20"/>
      </w:rPr>
    </w:pPr>
    <w:r w:rsidRPr="009A69A8">
      <w:rPr>
        <w:rFonts w:ascii="Arial" w:hAnsi="Arial" w:cs="Arial"/>
        <w:color w:val="FA7E4C"/>
        <w:sz w:val="20"/>
      </w:rPr>
      <w:t>+38 (098) 092 10 11</w:t>
    </w:r>
    <w:r w:rsidRPr="009A69A8">
      <w:rPr>
        <w:rFonts w:ascii="Arial" w:hAnsi="Arial" w:cs="Arial"/>
        <w:color w:val="FA7E4C"/>
        <w:sz w:val="20"/>
      </w:rPr>
      <w:tab/>
      <w:t xml:space="preserve">           events@nic-znanie.org.ua             </w:t>
    </w:r>
    <w:r w:rsidRPr="009A69A8">
      <w:rPr>
        <w:rFonts w:ascii="Arial" w:hAnsi="Arial" w:cs="Arial"/>
        <w:color w:val="FA7E4C"/>
        <w:sz w:val="20"/>
        <w:lang w:val="en-GB"/>
      </w:rPr>
      <w:t>www</w:t>
    </w:r>
    <w:r w:rsidRPr="009A69A8">
      <w:rPr>
        <w:rFonts w:ascii="Arial" w:hAnsi="Arial" w:cs="Arial"/>
        <w:color w:val="FA7E4C"/>
        <w:sz w:val="20"/>
      </w:rPr>
      <w:t>.nic-znanie.org.ua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828" w:rsidRDefault="00BC6828" w:rsidP="00165A0B">
      <w:pPr>
        <w:spacing w:after="0" w:line="240" w:lineRule="auto"/>
      </w:pPr>
      <w:r>
        <w:separator/>
      </w:r>
    </w:p>
  </w:footnote>
  <w:footnote w:type="continuationSeparator" w:id="0">
    <w:p w:rsidR="00BC6828" w:rsidRDefault="00BC6828" w:rsidP="00165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84453"/>
    <w:multiLevelType w:val="hybridMultilevel"/>
    <w:tmpl w:val="4A5ABB58"/>
    <w:lvl w:ilvl="0" w:tplc="8C540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45F4BA4"/>
    <w:multiLevelType w:val="hybridMultilevel"/>
    <w:tmpl w:val="82AEB7D6"/>
    <w:lvl w:ilvl="0" w:tplc="302C67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F2155"/>
    <w:multiLevelType w:val="hybridMultilevel"/>
    <w:tmpl w:val="80CA53EE"/>
    <w:lvl w:ilvl="0" w:tplc="BFF46C42">
      <w:start w:val="4"/>
      <w:numFmt w:val="bullet"/>
      <w:lvlText w:val="-"/>
      <w:lvlJc w:val="left"/>
      <w:pPr>
        <w:ind w:left="67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963,#c78e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E3"/>
    <w:rsid w:val="00004A6B"/>
    <w:rsid w:val="0000508B"/>
    <w:rsid w:val="00060DF7"/>
    <w:rsid w:val="00074023"/>
    <w:rsid w:val="0007748D"/>
    <w:rsid w:val="00086FDA"/>
    <w:rsid w:val="000925DD"/>
    <w:rsid w:val="000A6702"/>
    <w:rsid w:val="00103CCA"/>
    <w:rsid w:val="00107776"/>
    <w:rsid w:val="001223F1"/>
    <w:rsid w:val="0015199E"/>
    <w:rsid w:val="001534C0"/>
    <w:rsid w:val="001537EB"/>
    <w:rsid w:val="00165A0B"/>
    <w:rsid w:val="001967E3"/>
    <w:rsid w:val="001A4854"/>
    <w:rsid w:val="001D4DCD"/>
    <w:rsid w:val="001D65C5"/>
    <w:rsid w:val="0024183D"/>
    <w:rsid w:val="002453BA"/>
    <w:rsid w:val="00245A53"/>
    <w:rsid w:val="00263EBD"/>
    <w:rsid w:val="00266728"/>
    <w:rsid w:val="00291571"/>
    <w:rsid w:val="002A28CA"/>
    <w:rsid w:val="00306A53"/>
    <w:rsid w:val="003218A0"/>
    <w:rsid w:val="00330FA1"/>
    <w:rsid w:val="00335002"/>
    <w:rsid w:val="00336E26"/>
    <w:rsid w:val="00342D09"/>
    <w:rsid w:val="0035117A"/>
    <w:rsid w:val="003609B2"/>
    <w:rsid w:val="0036327E"/>
    <w:rsid w:val="00392F11"/>
    <w:rsid w:val="0039672F"/>
    <w:rsid w:val="003A7B2E"/>
    <w:rsid w:val="003C0251"/>
    <w:rsid w:val="003C6FD3"/>
    <w:rsid w:val="003D1188"/>
    <w:rsid w:val="003D4821"/>
    <w:rsid w:val="004149F7"/>
    <w:rsid w:val="00470B76"/>
    <w:rsid w:val="00480277"/>
    <w:rsid w:val="00484B5B"/>
    <w:rsid w:val="00494796"/>
    <w:rsid w:val="004D1236"/>
    <w:rsid w:val="004E3828"/>
    <w:rsid w:val="005003EA"/>
    <w:rsid w:val="00513980"/>
    <w:rsid w:val="00551507"/>
    <w:rsid w:val="00572C47"/>
    <w:rsid w:val="00596EED"/>
    <w:rsid w:val="005D0227"/>
    <w:rsid w:val="005D68F2"/>
    <w:rsid w:val="0060756F"/>
    <w:rsid w:val="00613F4A"/>
    <w:rsid w:val="00680E1F"/>
    <w:rsid w:val="006829AB"/>
    <w:rsid w:val="00692844"/>
    <w:rsid w:val="006A35A2"/>
    <w:rsid w:val="006A5B46"/>
    <w:rsid w:val="006C3496"/>
    <w:rsid w:val="006E4329"/>
    <w:rsid w:val="006F2F07"/>
    <w:rsid w:val="006F3FB0"/>
    <w:rsid w:val="0070002D"/>
    <w:rsid w:val="007219F2"/>
    <w:rsid w:val="007325AF"/>
    <w:rsid w:val="007A1996"/>
    <w:rsid w:val="007C27A2"/>
    <w:rsid w:val="007F3834"/>
    <w:rsid w:val="008055BA"/>
    <w:rsid w:val="00807276"/>
    <w:rsid w:val="0081297F"/>
    <w:rsid w:val="008135BA"/>
    <w:rsid w:val="00822D08"/>
    <w:rsid w:val="008309F9"/>
    <w:rsid w:val="00833724"/>
    <w:rsid w:val="00842202"/>
    <w:rsid w:val="00845C4D"/>
    <w:rsid w:val="00845C90"/>
    <w:rsid w:val="00875B14"/>
    <w:rsid w:val="008D366C"/>
    <w:rsid w:val="008D4FBA"/>
    <w:rsid w:val="008E3BAD"/>
    <w:rsid w:val="008E5107"/>
    <w:rsid w:val="009152BF"/>
    <w:rsid w:val="00922F4D"/>
    <w:rsid w:val="00956001"/>
    <w:rsid w:val="00987CB1"/>
    <w:rsid w:val="009936DF"/>
    <w:rsid w:val="009A69A8"/>
    <w:rsid w:val="009C0D44"/>
    <w:rsid w:val="009D01F3"/>
    <w:rsid w:val="00A60D91"/>
    <w:rsid w:val="00AC3768"/>
    <w:rsid w:val="00AF5289"/>
    <w:rsid w:val="00B01901"/>
    <w:rsid w:val="00B4470D"/>
    <w:rsid w:val="00B606B2"/>
    <w:rsid w:val="00B941B1"/>
    <w:rsid w:val="00BB444C"/>
    <w:rsid w:val="00BC6828"/>
    <w:rsid w:val="00BD5B9B"/>
    <w:rsid w:val="00C018A7"/>
    <w:rsid w:val="00C37C8C"/>
    <w:rsid w:val="00C672F3"/>
    <w:rsid w:val="00C91517"/>
    <w:rsid w:val="00CB63D3"/>
    <w:rsid w:val="00CC1C49"/>
    <w:rsid w:val="00CC6750"/>
    <w:rsid w:val="00CE704F"/>
    <w:rsid w:val="00D457D8"/>
    <w:rsid w:val="00D51B0E"/>
    <w:rsid w:val="00D57001"/>
    <w:rsid w:val="00D807EF"/>
    <w:rsid w:val="00D96B8F"/>
    <w:rsid w:val="00DD3D4E"/>
    <w:rsid w:val="00E318E9"/>
    <w:rsid w:val="00E34D72"/>
    <w:rsid w:val="00E35CE7"/>
    <w:rsid w:val="00E60037"/>
    <w:rsid w:val="00E658B9"/>
    <w:rsid w:val="00E74701"/>
    <w:rsid w:val="00F15E6E"/>
    <w:rsid w:val="00F35678"/>
    <w:rsid w:val="00F400B0"/>
    <w:rsid w:val="00F527DA"/>
    <w:rsid w:val="00F61F17"/>
    <w:rsid w:val="00F6276C"/>
    <w:rsid w:val="00F660D0"/>
    <w:rsid w:val="00F665E3"/>
    <w:rsid w:val="00F8718B"/>
    <w:rsid w:val="00F970CD"/>
    <w:rsid w:val="00FA6B1A"/>
    <w:rsid w:val="00FB7E1E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63,#c78e55"/>
    </o:shapedefaults>
    <o:shapelayout v:ext="edit">
      <o:idmap v:ext="edit" data="1"/>
    </o:shapelayout>
  </w:shapeDefaults>
  <w:decimalSymbol w:val=","/>
  <w:listSeparator w:val=";"/>
  <w15:docId w15:val="{29BE6DA2-3576-48EC-A7E5-3F394D7F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ААА"/>
    <w:qFormat/>
    <w:rsid w:val="00165A0B"/>
    <w:pPr>
      <w:spacing w:after="200" w:line="276" w:lineRule="auto"/>
      <w:jc w:val="both"/>
    </w:pPr>
    <w:rPr>
      <w:rFonts w:ascii="Times New Roman" w:hAnsi="Times New Roman"/>
      <w:sz w:val="24"/>
      <w:szCs w:val="22"/>
      <w:lang w:val="ru-RU" w:eastAsia="en-US"/>
    </w:rPr>
  </w:style>
  <w:style w:type="paragraph" w:styleId="1">
    <w:name w:val="heading 1"/>
    <w:aliases w:val="Заголовок 1 Telders"/>
    <w:basedOn w:val="a"/>
    <w:next w:val="a"/>
    <w:link w:val="10"/>
    <w:autoRedefine/>
    <w:uiPriority w:val="9"/>
    <w:qFormat/>
    <w:rsid w:val="00D51B0E"/>
    <w:pPr>
      <w:pageBreakBefore/>
      <w:outlineLvl w:val="0"/>
    </w:pPr>
    <w:rPr>
      <w:rFonts w:ascii="Poor Richard" w:eastAsia="Times New Roman" w:hAnsi="Poor Richard"/>
      <w:b/>
      <w:bCs/>
      <w:caps/>
      <w:color w:val="365F91"/>
      <w:sz w:val="32"/>
      <w:szCs w:val="28"/>
      <w:lang w:val="en-US"/>
    </w:rPr>
  </w:style>
  <w:style w:type="paragraph" w:styleId="2">
    <w:name w:val="heading 2"/>
    <w:aliases w:val="Заголовок 2 Telders"/>
    <w:basedOn w:val="a"/>
    <w:next w:val="a"/>
    <w:link w:val="20"/>
    <w:autoRedefine/>
    <w:uiPriority w:val="9"/>
    <w:unhideWhenUsed/>
    <w:qFormat/>
    <w:rsid w:val="00470B76"/>
    <w:pPr>
      <w:keepNext/>
      <w:keepLines/>
      <w:jc w:val="left"/>
      <w:outlineLvl w:val="1"/>
    </w:pPr>
    <w:rPr>
      <w:rFonts w:ascii="Poor Richard" w:eastAsia="Times New Roman" w:hAnsi="Poor Richard"/>
      <w:b/>
      <w:bCs/>
      <w:smallCaps/>
      <w:color w:val="000000"/>
      <w:sz w:val="32"/>
      <w:szCs w:val="26"/>
    </w:rPr>
  </w:style>
  <w:style w:type="paragraph" w:styleId="3">
    <w:name w:val="heading 3"/>
    <w:aliases w:val="Заголовок 3 Магістерка"/>
    <w:basedOn w:val="a"/>
    <w:next w:val="a"/>
    <w:link w:val="30"/>
    <w:autoRedefine/>
    <w:uiPriority w:val="9"/>
    <w:unhideWhenUsed/>
    <w:qFormat/>
    <w:rsid w:val="00D51B0E"/>
    <w:pPr>
      <w:outlineLvl w:val="2"/>
    </w:pPr>
    <w:rPr>
      <w:rFonts w:ascii="Poor Richard" w:eastAsia="Times New Roman" w:hAnsi="Poor Richard"/>
      <w:b/>
      <w:bCs/>
      <w:color w:val="365F91"/>
      <w:sz w:val="32"/>
      <w:szCs w:val="24"/>
      <w:u w:val="single"/>
      <w:lang w:val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D51B0E"/>
    <w:pPr>
      <w:keepNext/>
      <w:keepLines/>
      <w:outlineLvl w:val="3"/>
    </w:pPr>
    <w:rPr>
      <w:rFonts w:ascii="Poor Richard" w:eastAsia="Times New Roman" w:hAnsi="Poor Richard"/>
      <w:b/>
      <w:bCs/>
      <w:iCs/>
      <w:color w:val="365F91"/>
      <w:sz w:val="32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Telders Знак"/>
    <w:link w:val="1"/>
    <w:uiPriority w:val="9"/>
    <w:rsid w:val="00D51B0E"/>
    <w:rPr>
      <w:rFonts w:ascii="Times New Roman" w:eastAsia="Times New Roman" w:hAnsi="Times New Roman" w:cs="Times New Roman"/>
      <w:b/>
      <w:bCs/>
      <w:caps/>
      <w:sz w:val="24"/>
      <w:szCs w:val="28"/>
      <w:lang w:val="en-US"/>
    </w:rPr>
  </w:style>
  <w:style w:type="character" w:customStyle="1" w:styleId="30">
    <w:name w:val="Заголовок 3 Знак"/>
    <w:aliases w:val="Заголовок 3 Магістерка Знак"/>
    <w:link w:val="3"/>
    <w:uiPriority w:val="9"/>
    <w:rsid w:val="00D51B0E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40">
    <w:name w:val="Заголовок 4 Знак"/>
    <w:link w:val="4"/>
    <w:uiPriority w:val="9"/>
    <w:rsid w:val="00D51B0E"/>
    <w:rPr>
      <w:rFonts w:ascii="Times New Roman" w:eastAsia="Times New Roman" w:hAnsi="Times New Roman" w:cs="Times New Roman"/>
      <w:b/>
      <w:bCs/>
      <w:iCs/>
      <w:sz w:val="24"/>
      <w:szCs w:val="24"/>
      <w:lang w:val="en-US"/>
    </w:rPr>
  </w:style>
  <w:style w:type="paragraph" w:styleId="a3">
    <w:name w:val="Title"/>
    <w:basedOn w:val="a"/>
    <w:next w:val="a"/>
    <w:link w:val="a4"/>
    <w:autoRedefine/>
    <w:uiPriority w:val="10"/>
    <w:qFormat/>
    <w:rsid w:val="00C672F3"/>
    <w:pPr>
      <w:contextualSpacing/>
      <w:jc w:val="center"/>
    </w:pPr>
    <w:rPr>
      <w:rFonts w:ascii="Poor Richard" w:eastAsia="Times New Roman" w:hAnsi="Poor Richard"/>
      <w:b/>
      <w:caps/>
      <w:color w:val="000000"/>
      <w:spacing w:val="5"/>
      <w:kern w:val="28"/>
      <w:sz w:val="32"/>
      <w:szCs w:val="52"/>
    </w:rPr>
  </w:style>
  <w:style w:type="character" w:customStyle="1" w:styleId="a4">
    <w:name w:val="Название Знак"/>
    <w:link w:val="a3"/>
    <w:uiPriority w:val="10"/>
    <w:rsid w:val="00C672F3"/>
    <w:rPr>
      <w:rFonts w:ascii="Times New Roman" w:eastAsia="Times New Roman" w:hAnsi="Times New Roman" w:cs="Times New Roman"/>
      <w:b/>
      <w:caps/>
      <w:color w:val="000000"/>
      <w:spacing w:val="5"/>
      <w:kern w:val="28"/>
      <w:sz w:val="28"/>
      <w:szCs w:val="52"/>
    </w:rPr>
  </w:style>
  <w:style w:type="paragraph" w:styleId="a5">
    <w:name w:val="Subtitle"/>
    <w:basedOn w:val="a"/>
    <w:next w:val="a"/>
    <w:link w:val="a6"/>
    <w:autoRedefine/>
    <w:uiPriority w:val="11"/>
    <w:qFormat/>
    <w:rsid w:val="00B01901"/>
    <w:pPr>
      <w:numPr>
        <w:ilvl w:val="1"/>
      </w:numPr>
      <w:spacing w:line="240" w:lineRule="auto"/>
      <w:ind w:left="567" w:firstLine="567"/>
      <w:jc w:val="right"/>
    </w:pPr>
    <w:rPr>
      <w:rFonts w:ascii="Poor Richard" w:eastAsia="Times New Roman" w:hAnsi="Poor Richard"/>
      <w:b/>
      <w:iCs/>
      <w:color w:val="365F91"/>
      <w:spacing w:val="15"/>
      <w:sz w:val="32"/>
      <w:szCs w:val="24"/>
    </w:rPr>
  </w:style>
  <w:style w:type="character" w:customStyle="1" w:styleId="a6">
    <w:name w:val="Подзаголовок Знак"/>
    <w:link w:val="a5"/>
    <w:uiPriority w:val="11"/>
    <w:rsid w:val="00B01901"/>
    <w:rPr>
      <w:rFonts w:ascii="Times New Roman" w:eastAsia="Times New Roman" w:hAnsi="Times New Roman" w:cs="Times New Roman"/>
      <w:b/>
      <w:iCs/>
      <w:spacing w:val="15"/>
      <w:sz w:val="28"/>
      <w:szCs w:val="24"/>
    </w:rPr>
  </w:style>
  <w:style w:type="character" w:customStyle="1" w:styleId="20">
    <w:name w:val="Заголовок 2 Знак"/>
    <w:aliases w:val="Заголовок 2 Telders Знак"/>
    <w:link w:val="2"/>
    <w:uiPriority w:val="9"/>
    <w:rsid w:val="00470B76"/>
    <w:rPr>
      <w:rFonts w:ascii="Times New Roman" w:eastAsia="Times New Roman" w:hAnsi="Times New Roman" w:cs="Times New Roman"/>
      <w:b/>
      <w:bCs/>
      <w:smallCaps/>
      <w:color w:val="000000"/>
      <w:sz w:val="24"/>
      <w:szCs w:val="26"/>
    </w:rPr>
  </w:style>
  <w:style w:type="paragraph" w:styleId="a7">
    <w:name w:val="List Paragraph"/>
    <w:basedOn w:val="a"/>
    <w:uiPriority w:val="34"/>
    <w:qFormat/>
    <w:rsid w:val="00956001"/>
    <w:pPr>
      <w:ind w:left="720"/>
      <w:contextualSpacing/>
    </w:pPr>
  </w:style>
  <w:style w:type="table" w:styleId="a8">
    <w:name w:val="Table Grid"/>
    <w:basedOn w:val="a1"/>
    <w:uiPriority w:val="59"/>
    <w:rsid w:val="009560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95600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165A0B"/>
    <w:pPr>
      <w:tabs>
        <w:tab w:val="center" w:pos="4513"/>
        <w:tab w:val="right" w:pos="9026"/>
      </w:tabs>
      <w:spacing w:after="0" w:line="240" w:lineRule="auto"/>
    </w:pPr>
    <w:rPr>
      <w:rFonts w:ascii="Poor Richard" w:hAnsi="Poor Richard"/>
      <w:color w:val="365F91"/>
      <w:sz w:val="32"/>
    </w:rPr>
  </w:style>
  <w:style w:type="character" w:customStyle="1" w:styleId="ab">
    <w:name w:val="Верхний колонтитул Знак"/>
    <w:link w:val="aa"/>
    <w:uiPriority w:val="99"/>
    <w:rsid w:val="00165A0B"/>
    <w:rPr>
      <w:rFonts w:ascii="Poor Richard" w:hAnsi="Poor Richard"/>
      <w:color w:val="365F91"/>
      <w:sz w:val="32"/>
      <w:lang w:val="ru-RU"/>
    </w:rPr>
  </w:style>
  <w:style w:type="paragraph" w:styleId="ac">
    <w:name w:val="footer"/>
    <w:basedOn w:val="a"/>
    <w:link w:val="ad"/>
    <w:uiPriority w:val="99"/>
    <w:unhideWhenUsed/>
    <w:rsid w:val="00165A0B"/>
    <w:pPr>
      <w:tabs>
        <w:tab w:val="center" w:pos="4513"/>
        <w:tab w:val="right" w:pos="9026"/>
      </w:tabs>
      <w:spacing w:after="0" w:line="240" w:lineRule="auto"/>
    </w:pPr>
    <w:rPr>
      <w:rFonts w:ascii="Poor Richard" w:hAnsi="Poor Richard"/>
      <w:color w:val="365F91"/>
      <w:sz w:val="32"/>
    </w:rPr>
  </w:style>
  <w:style w:type="character" w:customStyle="1" w:styleId="ad">
    <w:name w:val="Нижний колонтитул Знак"/>
    <w:link w:val="ac"/>
    <w:uiPriority w:val="99"/>
    <w:rsid w:val="00165A0B"/>
    <w:rPr>
      <w:rFonts w:ascii="Poor Richard" w:hAnsi="Poor Richard"/>
      <w:color w:val="365F91"/>
      <w:sz w:val="32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165A0B"/>
    <w:pPr>
      <w:spacing w:after="0" w:line="240" w:lineRule="auto"/>
    </w:pPr>
    <w:rPr>
      <w:rFonts w:ascii="Tahoma" w:hAnsi="Tahoma" w:cs="Tahoma"/>
      <w:color w:val="365F91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65A0B"/>
    <w:rPr>
      <w:rFonts w:ascii="Tahoma" w:hAnsi="Tahoma" w:cs="Tahoma"/>
      <w:color w:val="365F91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diagramColors" Target="diagrams/colors1.xml"/><Relationship Id="rId26" Type="http://schemas.openxmlformats.org/officeDocument/2006/relationships/image" Target="media/image10.png"/><Relationship Id="rId39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hyperlink" Target="https://docs.google.com/forms/d/15ag629oZ1GusUML6F8-eWvN7EXsbpdE7MUVrz3Q0_60/viewform" TargetMode="External"/><Relationship Id="rId34" Type="http://schemas.openxmlformats.org/officeDocument/2006/relationships/oleObject" Target="embeddings/oleObject8.bin"/><Relationship Id="rId42" Type="http://schemas.openxmlformats.org/officeDocument/2006/relationships/image" Target="media/image16.png"/><Relationship Id="rId47" Type="http://schemas.openxmlformats.org/officeDocument/2006/relationships/oleObject" Target="embeddings/oleObject15.bin"/><Relationship Id="rId50" Type="http://schemas.openxmlformats.org/officeDocument/2006/relationships/oleObject" Target="embeddings/oleObject18.bin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diagramQuickStyle" Target="diagrams/quickStyle1.xml"/><Relationship Id="rId25" Type="http://schemas.openxmlformats.org/officeDocument/2006/relationships/oleObject" Target="embeddings/oleObject2.bin"/><Relationship Id="rId33" Type="http://schemas.openxmlformats.org/officeDocument/2006/relationships/oleObject" Target="embeddings/oleObject7.bin"/><Relationship Id="rId38" Type="http://schemas.openxmlformats.org/officeDocument/2006/relationships/oleObject" Target="embeddings/oleObject10.bin"/><Relationship Id="rId46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hyperlink" Target="mailto:events@nic-znanie.org.ua" TargetMode="External"/><Relationship Id="rId29" Type="http://schemas.openxmlformats.org/officeDocument/2006/relationships/oleObject" Target="embeddings/oleObject4.bin"/><Relationship Id="rId41" Type="http://schemas.openxmlformats.org/officeDocument/2006/relationships/oleObject" Target="embeddings/oleObject12.bin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9.png"/><Relationship Id="rId32" Type="http://schemas.openxmlformats.org/officeDocument/2006/relationships/oleObject" Target="embeddings/oleObject6.bin"/><Relationship Id="rId37" Type="http://schemas.openxmlformats.org/officeDocument/2006/relationships/image" Target="media/image14.png"/><Relationship Id="rId40" Type="http://schemas.openxmlformats.org/officeDocument/2006/relationships/oleObject" Target="embeddings/oleObject11.bin"/><Relationship Id="rId45" Type="http://schemas.openxmlformats.org/officeDocument/2006/relationships/oleObject" Target="embeddings/oleObject14.bin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oleObject" Target="embeddings/oleObject1.bin"/><Relationship Id="rId28" Type="http://schemas.openxmlformats.org/officeDocument/2006/relationships/image" Target="media/image11.png"/><Relationship Id="rId36" Type="http://schemas.openxmlformats.org/officeDocument/2006/relationships/oleObject" Target="embeddings/oleObject9.bin"/><Relationship Id="rId49" Type="http://schemas.openxmlformats.org/officeDocument/2006/relationships/oleObject" Target="embeddings/oleObject17.bin"/><Relationship Id="rId10" Type="http://schemas.openxmlformats.org/officeDocument/2006/relationships/image" Target="media/image3.jpeg"/><Relationship Id="rId19" Type="http://schemas.microsoft.com/office/2007/relationships/diagramDrawing" Target="diagrams/drawing1.xml"/><Relationship Id="rId31" Type="http://schemas.openxmlformats.org/officeDocument/2006/relationships/oleObject" Target="embeddings/oleObject5.bin"/><Relationship Id="rId44" Type="http://schemas.openxmlformats.org/officeDocument/2006/relationships/image" Target="media/image17.png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8.png"/><Relationship Id="rId27" Type="http://schemas.openxmlformats.org/officeDocument/2006/relationships/oleObject" Target="embeddings/oleObject3.bin"/><Relationship Id="rId30" Type="http://schemas.openxmlformats.org/officeDocument/2006/relationships/image" Target="media/image12.png"/><Relationship Id="rId35" Type="http://schemas.openxmlformats.org/officeDocument/2006/relationships/image" Target="media/image13.png"/><Relationship Id="rId43" Type="http://schemas.openxmlformats.org/officeDocument/2006/relationships/oleObject" Target="embeddings/oleObject13.bin"/><Relationship Id="rId48" Type="http://schemas.openxmlformats.org/officeDocument/2006/relationships/oleObject" Target="embeddings/oleObject16.bin"/><Relationship Id="rId8" Type="http://schemas.openxmlformats.org/officeDocument/2006/relationships/image" Target="media/image1.png"/><Relationship Id="rId51" Type="http://schemas.openxmlformats.org/officeDocument/2006/relationships/image" Target="media/image19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\Documents\&#1055;&#1086;&#1083;&#1100;&#1079;&#1086;&#1074;&#1072;&#1090;&#1077;&#1083;&#1100;&#1089;&#1082;&#1080;&#1077;%20&#1096;&#1072;&#1073;&#1083;&#1086;&#1085;&#1099;%20Office\&#1053;&#1048;&#1062;%20&#1047;&#1085;&#1072;&#1085;&#1080;&#1077;%20&#1048;&#1085;&#1092;&#1086;&#1088;&#1084;%20&#1055;&#1080;&#1089;&#1100;&#1084;&#1086;.dotx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https://docs.google.com/forms/d/15ag629oZ1GusUML6F8-eWvN7EXsbpdE7MUVrz3Q0_60/viewfor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9D5FB4-B2D0-461E-A939-5172638446B7}" type="doc">
      <dgm:prSet loTypeId="urn:microsoft.com/office/officeart/2008/layout/IncreasingCircleProcess" loCatId="process" qsTypeId="urn:microsoft.com/office/officeart/2005/8/quickstyle/simple5" qsCatId="simple" csTypeId="urn:microsoft.com/office/officeart/2005/8/colors/accent1_1" csCatId="accent1" phldr="1"/>
      <dgm:spPr/>
      <dgm:t>
        <a:bodyPr/>
        <a:lstStyle/>
        <a:p>
          <a:endParaRPr lang="uk-UA"/>
        </a:p>
      </dgm:t>
    </dgm:pt>
    <dgm:pt modelId="{E8583EEB-E5DF-41EF-9CE3-756E4F7EB41D}">
      <dgm:prSet phldrT="[Текст]" custT="1"/>
      <dgm:spPr/>
      <dgm:t>
        <a:bodyPr/>
        <a:lstStyle/>
        <a:p>
          <a:r>
            <a:rPr lang="uk-UA" sz="1800"/>
            <a:t>Шаг 1</a:t>
          </a:r>
        </a:p>
      </dgm:t>
    </dgm:pt>
    <dgm:pt modelId="{741D14DB-0F55-474C-B9DB-BC0BCA962426}" type="parTrans" cxnId="{9A347632-6341-4A28-B9DA-55A8E1194934}">
      <dgm:prSet/>
      <dgm:spPr/>
      <dgm:t>
        <a:bodyPr/>
        <a:lstStyle/>
        <a:p>
          <a:endParaRPr lang="uk-UA"/>
        </a:p>
      </dgm:t>
    </dgm:pt>
    <dgm:pt modelId="{4B769DA4-59CA-4266-A1CD-02AFCE1A0C76}" type="sibTrans" cxnId="{9A347632-6341-4A28-B9DA-55A8E1194934}">
      <dgm:prSet/>
      <dgm:spPr/>
      <dgm:t>
        <a:bodyPr/>
        <a:lstStyle/>
        <a:p>
          <a:endParaRPr lang="uk-UA"/>
        </a:p>
      </dgm:t>
    </dgm:pt>
    <dgm:pt modelId="{75FBB309-CA16-4841-A29F-4B3CA2E281BE}">
      <dgm:prSet phldrT="[Текст]" custT="1"/>
      <dgm:spPr/>
      <dgm:t>
        <a:bodyPr/>
        <a:lstStyle/>
        <a:p>
          <a:r>
            <a:rPr lang="ru-RU" sz="1400" b="1"/>
            <a:t>заполнить заявку участника</a:t>
          </a:r>
          <a:endParaRPr lang="uk-UA" sz="1400" b="1"/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42A2157E-3F56-4F9A-9C5E-02629046E592}" type="parTrans" cxnId="{22AABD8C-2AC8-4559-9D8D-3C254594BA59}">
      <dgm:prSet/>
      <dgm:spPr/>
      <dgm:t>
        <a:bodyPr/>
        <a:lstStyle/>
        <a:p>
          <a:endParaRPr lang="uk-UA"/>
        </a:p>
      </dgm:t>
    </dgm:pt>
    <dgm:pt modelId="{4EFE580E-2562-4A1E-B00B-69CB9C629833}" type="sibTrans" cxnId="{22AABD8C-2AC8-4559-9D8D-3C254594BA59}">
      <dgm:prSet/>
      <dgm:spPr/>
      <dgm:t>
        <a:bodyPr/>
        <a:lstStyle/>
        <a:p>
          <a:endParaRPr lang="uk-UA"/>
        </a:p>
      </dgm:t>
    </dgm:pt>
    <dgm:pt modelId="{79EFDDFA-3F54-4D44-844D-97CFF555610E}">
      <dgm:prSet phldrT="[Текст]" custT="1"/>
      <dgm:spPr/>
      <dgm:t>
        <a:bodyPr/>
        <a:lstStyle/>
        <a:p>
          <a:r>
            <a:rPr lang="uk-UA" sz="1800"/>
            <a:t>Шаг 2</a:t>
          </a:r>
        </a:p>
      </dgm:t>
    </dgm:pt>
    <dgm:pt modelId="{21BCB66F-F319-41FE-A3A7-063F21667DBA}" type="parTrans" cxnId="{F7C4BCF6-DC4B-43BB-8D58-15AFD0798C09}">
      <dgm:prSet/>
      <dgm:spPr/>
      <dgm:t>
        <a:bodyPr/>
        <a:lstStyle/>
        <a:p>
          <a:endParaRPr lang="uk-UA"/>
        </a:p>
      </dgm:t>
    </dgm:pt>
    <dgm:pt modelId="{0ECCAAF9-CCC7-49F3-A76B-EC65B6BA2579}" type="sibTrans" cxnId="{F7C4BCF6-DC4B-43BB-8D58-15AFD0798C09}">
      <dgm:prSet/>
      <dgm:spPr/>
      <dgm:t>
        <a:bodyPr/>
        <a:lstStyle/>
        <a:p>
          <a:endParaRPr lang="uk-UA"/>
        </a:p>
      </dgm:t>
    </dgm:pt>
    <dgm:pt modelId="{909074A4-22E1-46A7-95EB-563BB8322156}">
      <dgm:prSet phldrT="[Текст]" custT="1"/>
      <dgm:spPr/>
      <dgm:t>
        <a:bodyPr/>
        <a:lstStyle/>
        <a:p>
          <a:r>
            <a:rPr lang="ru-RU" sz="1400" b="1"/>
            <a:t>отправить на электронную почту</a:t>
          </a:r>
          <a:r>
            <a:rPr lang="ru-RU" sz="1400"/>
            <a:t> тезисы доклада</a:t>
          </a:r>
          <a:endParaRPr lang="uk-UA" sz="1400"/>
        </a:p>
      </dgm:t>
    </dgm:pt>
    <dgm:pt modelId="{6F454408-A581-4D52-B4D4-337B86C4A35D}" type="parTrans" cxnId="{558818FC-1A3B-49A1-B149-030AE5D2A145}">
      <dgm:prSet/>
      <dgm:spPr/>
      <dgm:t>
        <a:bodyPr/>
        <a:lstStyle/>
        <a:p>
          <a:endParaRPr lang="uk-UA"/>
        </a:p>
      </dgm:t>
    </dgm:pt>
    <dgm:pt modelId="{C68667CB-1352-46C7-B330-216E11CE25B6}" type="sibTrans" cxnId="{558818FC-1A3B-49A1-B149-030AE5D2A145}">
      <dgm:prSet/>
      <dgm:spPr/>
      <dgm:t>
        <a:bodyPr/>
        <a:lstStyle/>
        <a:p>
          <a:endParaRPr lang="uk-UA"/>
        </a:p>
      </dgm:t>
    </dgm:pt>
    <dgm:pt modelId="{45EF1C52-C387-4446-8178-80E3324A9BF7}">
      <dgm:prSet phldrT="[Текст]" custT="1"/>
      <dgm:spPr/>
      <dgm:t>
        <a:bodyPr/>
        <a:lstStyle/>
        <a:p>
          <a:r>
            <a:rPr lang="uk-UA" sz="1800"/>
            <a:t>Шаг 3</a:t>
          </a:r>
        </a:p>
      </dgm:t>
    </dgm:pt>
    <dgm:pt modelId="{BF9CA902-A178-46A3-B935-D70DCF6241C2}" type="parTrans" cxnId="{F0A2BAED-B75E-4EEE-87CE-C2CF8E83F2A7}">
      <dgm:prSet/>
      <dgm:spPr/>
      <dgm:t>
        <a:bodyPr/>
        <a:lstStyle/>
        <a:p>
          <a:endParaRPr lang="uk-UA"/>
        </a:p>
      </dgm:t>
    </dgm:pt>
    <dgm:pt modelId="{38EF19CD-0044-4375-A10C-2EAB807DD312}" type="sibTrans" cxnId="{F0A2BAED-B75E-4EEE-87CE-C2CF8E83F2A7}">
      <dgm:prSet/>
      <dgm:spPr/>
      <dgm:t>
        <a:bodyPr/>
        <a:lstStyle/>
        <a:p>
          <a:endParaRPr lang="uk-UA"/>
        </a:p>
      </dgm:t>
    </dgm:pt>
    <dgm:pt modelId="{4838639C-45C1-4F02-87DB-91334E7E40E8}">
      <dgm:prSet phldrT="[Текст]" custT="1"/>
      <dgm:spPr/>
      <dgm:t>
        <a:bodyPr/>
        <a:lstStyle/>
        <a:p>
          <a:r>
            <a:rPr lang="ru-RU" sz="1400" b="1"/>
            <a:t>отправить </a:t>
          </a:r>
          <a:r>
            <a:rPr lang="ru-RU" sz="1400"/>
            <a:t>копию документа об уплате взноса за участие</a:t>
          </a:r>
          <a:endParaRPr lang="uk-UA" sz="1400"/>
        </a:p>
      </dgm:t>
    </dgm:pt>
    <dgm:pt modelId="{6920230D-FD61-44FE-ACA7-2B72264C1A05}" type="parTrans" cxnId="{A2B6A2AE-DDB6-433D-AEEE-84F32DB66EE5}">
      <dgm:prSet/>
      <dgm:spPr/>
      <dgm:t>
        <a:bodyPr/>
        <a:lstStyle/>
        <a:p>
          <a:endParaRPr lang="uk-UA"/>
        </a:p>
      </dgm:t>
    </dgm:pt>
    <dgm:pt modelId="{C49FC5AD-D02D-4618-B663-926AA078F863}" type="sibTrans" cxnId="{A2B6A2AE-DDB6-433D-AEEE-84F32DB66EE5}">
      <dgm:prSet/>
      <dgm:spPr/>
      <dgm:t>
        <a:bodyPr/>
        <a:lstStyle/>
        <a:p>
          <a:endParaRPr lang="uk-UA"/>
        </a:p>
      </dgm:t>
    </dgm:pt>
    <dgm:pt modelId="{BC6C08E1-EF6C-4A60-BC38-907BE38CC200}" type="pres">
      <dgm:prSet presAssocID="{B79D5FB4-B2D0-461E-A939-5172638446B7}" presName="Name0" presStyleCnt="0">
        <dgm:presLayoutVars>
          <dgm:chMax val="7"/>
          <dgm:chPref val="7"/>
          <dgm:dir/>
          <dgm:animOne val="branch"/>
          <dgm:animLvl val="lvl"/>
        </dgm:presLayoutVars>
      </dgm:prSet>
      <dgm:spPr/>
      <dgm:t>
        <a:bodyPr/>
        <a:lstStyle/>
        <a:p>
          <a:endParaRPr lang="uk-UA"/>
        </a:p>
      </dgm:t>
    </dgm:pt>
    <dgm:pt modelId="{3DCB2167-AD20-42E3-939D-C1509BDA8639}" type="pres">
      <dgm:prSet presAssocID="{E8583EEB-E5DF-41EF-9CE3-756E4F7EB41D}" presName="composite" presStyleCnt="0"/>
      <dgm:spPr/>
    </dgm:pt>
    <dgm:pt modelId="{542C0B89-6893-49A5-A481-E0A28676D3E0}" type="pres">
      <dgm:prSet presAssocID="{E8583EEB-E5DF-41EF-9CE3-756E4F7EB41D}" presName="BackAccent" presStyleLbl="bgShp" presStyleIdx="0" presStyleCnt="3" custLinFactX="-10180" custLinFactNeighborX="-100000" custLinFactNeighborY="10360"/>
      <dgm:spPr/>
    </dgm:pt>
    <dgm:pt modelId="{B171712B-8E66-44BD-B355-6551F61958CF}" type="pres">
      <dgm:prSet presAssocID="{E8583EEB-E5DF-41EF-9CE3-756E4F7EB41D}" presName="Accent" presStyleLbl="alignNode1" presStyleIdx="0" presStyleCnt="3" custLinFactX="-37726" custLinFactNeighborX="-100000" custLinFactNeighborY="13697"/>
      <dgm:spPr/>
    </dgm:pt>
    <dgm:pt modelId="{BE612AA4-323A-4358-9B9B-56CA7FCA0A22}" type="pres">
      <dgm:prSet presAssocID="{E8583EEB-E5DF-41EF-9CE3-756E4F7EB41D}" presName="Child" presStyleLbl="revTx" presStyleIdx="0" presStyleCnt="6" custScaleX="142947" custScaleY="49156" custLinFactNeighborX="-20605" custLinFactNeighborY="-1808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E7EB276F-28AE-4A84-975F-C93C5C32DFE9}" type="pres">
      <dgm:prSet presAssocID="{E8583EEB-E5DF-41EF-9CE3-756E4F7EB41D}" presName="Parent" presStyleLbl="revTx" presStyleIdx="1" presStyleCnt="6" custLinFactNeighborX="-39061" custLinFactNeighborY="-3762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C74C4B69-08E8-4CCE-9C4B-E04A04180B12}" type="pres">
      <dgm:prSet presAssocID="{4B769DA4-59CA-4266-A1CD-02AFCE1A0C76}" presName="sibTrans" presStyleCnt="0"/>
      <dgm:spPr/>
    </dgm:pt>
    <dgm:pt modelId="{1848E3A1-CCEF-4EB6-9C06-170CE97DFFC8}" type="pres">
      <dgm:prSet presAssocID="{79EFDDFA-3F54-4D44-844D-97CFF555610E}" presName="composite" presStyleCnt="0"/>
      <dgm:spPr/>
    </dgm:pt>
    <dgm:pt modelId="{C6902486-BEB2-496E-A02D-96297C0BB044}" type="pres">
      <dgm:prSet presAssocID="{79EFDDFA-3F54-4D44-844D-97CFF555610E}" presName="BackAccent" presStyleLbl="bgShp" presStyleIdx="1" presStyleCnt="3" custLinFactX="-28442" custLinFactNeighborX="-100000" custLinFactNeighborY="21674"/>
      <dgm:spPr/>
    </dgm:pt>
    <dgm:pt modelId="{D705A53B-81BC-49F2-A94A-BDCEFB326A80}" type="pres">
      <dgm:prSet presAssocID="{79EFDDFA-3F54-4D44-844D-97CFF555610E}" presName="Accent" presStyleLbl="alignNode1" presStyleIdx="1" presStyleCnt="3" custLinFactX="-60782" custLinFactNeighborX="-100000" custLinFactNeighborY="14353"/>
      <dgm:spPr/>
    </dgm:pt>
    <dgm:pt modelId="{477F16C9-2A54-46CD-9575-976C2AA6DE6C}" type="pres">
      <dgm:prSet presAssocID="{79EFDDFA-3F54-4D44-844D-97CFF555610E}" presName="Child" presStyleLbl="revTx" presStyleIdx="2" presStyleCnt="6" custScaleX="141754" custScaleY="45957" custLinFactNeighborX="-17775" custLinFactNeighborY="-2439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BE5394A7-F03E-49F2-AE4C-354A38688D1A}" type="pres">
      <dgm:prSet presAssocID="{79EFDDFA-3F54-4D44-844D-97CFF555610E}" presName="Parent" presStyleLbl="revTx" presStyleIdx="3" presStyleCnt="6" custLinFactNeighborX="-45357" custLinFactNeighborY="-2394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430AA025-6614-4D63-8E7D-10B194262DC4}" type="pres">
      <dgm:prSet presAssocID="{0ECCAAF9-CCC7-49F3-A76B-EC65B6BA2579}" presName="sibTrans" presStyleCnt="0"/>
      <dgm:spPr/>
    </dgm:pt>
    <dgm:pt modelId="{70B72AD6-CB05-491B-B0AB-EAA5666B1D8D}" type="pres">
      <dgm:prSet presAssocID="{45EF1C52-C387-4446-8178-80E3324A9BF7}" presName="composite" presStyleCnt="0"/>
      <dgm:spPr/>
    </dgm:pt>
    <dgm:pt modelId="{800F8C69-1EC9-413F-AA35-3B480ACAE32B}" type="pres">
      <dgm:prSet presAssocID="{45EF1C52-C387-4446-8178-80E3324A9BF7}" presName="BackAccent" presStyleLbl="bgShp" presStyleIdx="2" presStyleCnt="3" custLinFactNeighborX="-95152" custLinFactNeighborY="22536"/>
      <dgm:spPr/>
    </dgm:pt>
    <dgm:pt modelId="{B64AA373-616D-43A9-9B61-EAA901C3B9E7}" type="pres">
      <dgm:prSet presAssocID="{45EF1C52-C387-4446-8178-80E3324A9BF7}" presName="Accent" presStyleLbl="alignNode1" presStyleIdx="2" presStyleCnt="3" custLinFactX="-12680" custLinFactNeighborX="-100000" custLinFactNeighborY="21910"/>
      <dgm:spPr/>
    </dgm:pt>
    <dgm:pt modelId="{C177DA13-FCBF-4177-BEC1-BBCE6610B10D}" type="pres">
      <dgm:prSet presAssocID="{45EF1C52-C387-4446-8178-80E3324A9BF7}" presName="Child" presStyleLbl="revTx" presStyleIdx="4" presStyleCnt="6" custScaleX="151805" custScaleY="48829" custLinFactNeighborX="22853" custLinFactNeighborY="-238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22BC6B32-AF7E-4E45-ACE4-7EE6BAEACA50}" type="pres">
      <dgm:prSet presAssocID="{45EF1C52-C387-4446-8178-80E3324A9BF7}" presName="Parent" presStyleLbl="revTx" presStyleIdx="5" presStyleCnt="6" custLinFactNeighborX="-33857" custLinFactNeighborY="-344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6653CD24-0E44-46F0-A7A8-15D54BDC6705}" type="presOf" srcId="{909074A4-22E1-46A7-95EB-563BB8322156}" destId="{477F16C9-2A54-46CD-9575-976C2AA6DE6C}" srcOrd="0" destOrd="0" presId="urn:microsoft.com/office/officeart/2008/layout/IncreasingCircleProcess"/>
    <dgm:cxn modelId="{103DED97-8E72-434F-8496-21EA07CF130A}" type="presOf" srcId="{4838639C-45C1-4F02-87DB-91334E7E40E8}" destId="{C177DA13-FCBF-4177-BEC1-BBCE6610B10D}" srcOrd="0" destOrd="0" presId="urn:microsoft.com/office/officeart/2008/layout/IncreasingCircleProcess"/>
    <dgm:cxn modelId="{F7C4BCF6-DC4B-43BB-8D58-15AFD0798C09}" srcId="{B79D5FB4-B2D0-461E-A939-5172638446B7}" destId="{79EFDDFA-3F54-4D44-844D-97CFF555610E}" srcOrd="1" destOrd="0" parTransId="{21BCB66F-F319-41FE-A3A7-063F21667DBA}" sibTransId="{0ECCAAF9-CCC7-49F3-A76B-EC65B6BA2579}"/>
    <dgm:cxn modelId="{F0A2BAED-B75E-4EEE-87CE-C2CF8E83F2A7}" srcId="{B79D5FB4-B2D0-461E-A939-5172638446B7}" destId="{45EF1C52-C387-4446-8178-80E3324A9BF7}" srcOrd="2" destOrd="0" parTransId="{BF9CA902-A178-46A3-B935-D70DCF6241C2}" sibTransId="{38EF19CD-0044-4375-A10C-2EAB807DD312}"/>
    <dgm:cxn modelId="{A2B6A2AE-DDB6-433D-AEEE-84F32DB66EE5}" srcId="{45EF1C52-C387-4446-8178-80E3324A9BF7}" destId="{4838639C-45C1-4F02-87DB-91334E7E40E8}" srcOrd="0" destOrd="0" parTransId="{6920230D-FD61-44FE-ACA7-2B72264C1A05}" sibTransId="{C49FC5AD-D02D-4618-B663-926AA078F863}"/>
    <dgm:cxn modelId="{A59483ED-C51D-4A66-99CD-09263CD7425C}" type="presOf" srcId="{B79D5FB4-B2D0-461E-A939-5172638446B7}" destId="{BC6C08E1-EF6C-4A60-BC38-907BE38CC200}" srcOrd="0" destOrd="0" presId="urn:microsoft.com/office/officeart/2008/layout/IncreasingCircleProcess"/>
    <dgm:cxn modelId="{0C30CCFB-2EF1-4F7C-8744-9556684E5D5C}" type="presOf" srcId="{75FBB309-CA16-4841-A29F-4B3CA2E281BE}" destId="{BE612AA4-323A-4358-9B9B-56CA7FCA0A22}" srcOrd="0" destOrd="0" presId="urn:microsoft.com/office/officeart/2008/layout/IncreasingCircleProcess"/>
    <dgm:cxn modelId="{558818FC-1A3B-49A1-B149-030AE5D2A145}" srcId="{79EFDDFA-3F54-4D44-844D-97CFF555610E}" destId="{909074A4-22E1-46A7-95EB-563BB8322156}" srcOrd="0" destOrd="0" parTransId="{6F454408-A581-4D52-B4D4-337B86C4A35D}" sibTransId="{C68667CB-1352-46C7-B330-216E11CE25B6}"/>
    <dgm:cxn modelId="{0ED300F5-A59A-4E48-9B6D-F4508DC92CE3}" type="presOf" srcId="{45EF1C52-C387-4446-8178-80E3324A9BF7}" destId="{22BC6B32-AF7E-4E45-ACE4-7EE6BAEACA50}" srcOrd="0" destOrd="0" presId="urn:microsoft.com/office/officeart/2008/layout/IncreasingCircleProcess"/>
    <dgm:cxn modelId="{E0D4BB92-8916-445F-BC61-795AD8F3CBB8}" type="presOf" srcId="{E8583EEB-E5DF-41EF-9CE3-756E4F7EB41D}" destId="{E7EB276F-28AE-4A84-975F-C93C5C32DFE9}" srcOrd="0" destOrd="0" presId="urn:microsoft.com/office/officeart/2008/layout/IncreasingCircleProcess"/>
    <dgm:cxn modelId="{9A347632-6341-4A28-B9DA-55A8E1194934}" srcId="{B79D5FB4-B2D0-461E-A939-5172638446B7}" destId="{E8583EEB-E5DF-41EF-9CE3-756E4F7EB41D}" srcOrd="0" destOrd="0" parTransId="{741D14DB-0F55-474C-B9DB-BC0BCA962426}" sibTransId="{4B769DA4-59CA-4266-A1CD-02AFCE1A0C76}"/>
    <dgm:cxn modelId="{5FCEAEEB-3817-4A90-9753-948C49077D3A}" type="presOf" srcId="{79EFDDFA-3F54-4D44-844D-97CFF555610E}" destId="{BE5394A7-F03E-49F2-AE4C-354A38688D1A}" srcOrd="0" destOrd="0" presId="urn:microsoft.com/office/officeart/2008/layout/IncreasingCircleProcess"/>
    <dgm:cxn modelId="{22AABD8C-2AC8-4559-9D8D-3C254594BA59}" srcId="{E8583EEB-E5DF-41EF-9CE3-756E4F7EB41D}" destId="{75FBB309-CA16-4841-A29F-4B3CA2E281BE}" srcOrd="0" destOrd="0" parTransId="{42A2157E-3F56-4F9A-9C5E-02629046E592}" sibTransId="{4EFE580E-2562-4A1E-B00B-69CB9C629833}"/>
    <dgm:cxn modelId="{907A23DD-6AFD-476B-BBAD-FA1812F33D20}" type="presParOf" srcId="{BC6C08E1-EF6C-4A60-BC38-907BE38CC200}" destId="{3DCB2167-AD20-42E3-939D-C1509BDA8639}" srcOrd="0" destOrd="0" presId="urn:microsoft.com/office/officeart/2008/layout/IncreasingCircleProcess"/>
    <dgm:cxn modelId="{E88FE2B2-1393-4B27-91EB-70838BA461CC}" type="presParOf" srcId="{3DCB2167-AD20-42E3-939D-C1509BDA8639}" destId="{542C0B89-6893-49A5-A481-E0A28676D3E0}" srcOrd="0" destOrd="0" presId="urn:microsoft.com/office/officeart/2008/layout/IncreasingCircleProcess"/>
    <dgm:cxn modelId="{8AABC36A-642D-4CAD-B3D6-EAD4EE206F4B}" type="presParOf" srcId="{3DCB2167-AD20-42E3-939D-C1509BDA8639}" destId="{B171712B-8E66-44BD-B355-6551F61958CF}" srcOrd="1" destOrd="0" presId="urn:microsoft.com/office/officeart/2008/layout/IncreasingCircleProcess"/>
    <dgm:cxn modelId="{B4C5A40D-F37D-472D-B3E5-A2CD5029D8FE}" type="presParOf" srcId="{3DCB2167-AD20-42E3-939D-C1509BDA8639}" destId="{BE612AA4-323A-4358-9B9B-56CA7FCA0A22}" srcOrd="2" destOrd="0" presId="urn:microsoft.com/office/officeart/2008/layout/IncreasingCircleProcess"/>
    <dgm:cxn modelId="{D1815876-3A38-483B-95C0-472448DD6C77}" type="presParOf" srcId="{3DCB2167-AD20-42E3-939D-C1509BDA8639}" destId="{E7EB276F-28AE-4A84-975F-C93C5C32DFE9}" srcOrd="3" destOrd="0" presId="urn:microsoft.com/office/officeart/2008/layout/IncreasingCircleProcess"/>
    <dgm:cxn modelId="{F3D44BFA-EEE7-45B1-B924-F1BD3905C548}" type="presParOf" srcId="{BC6C08E1-EF6C-4A60-BC38-907BE38CC200}" destId="{C74C4B69-08E8-4CCE-9C4B-E04A04180B12}" srcOrd="1" destOrd="0" presId="urn:microsoft.com/office/officeart/2008/layout/IncreasingCircleProcess"/>
    <dgm:cxn modelId="{110A900C-2C97-41FD-A605-E91FD797B55B}" type="presParOf" srcId="{BC6C08E1-EF6C-4A60-BC38-907BE38CC200}" destId="{1848E3A1-CCEF-4EB6-9C06-170CE97DFFC8}" srcOrd="2" destOrd="0" presId="urn:microsoft.com/office/officeart/2008/layout/IncreasingCircleProcess"/>
    <dgm:cxn modelId="{0B6C44F4-4240-46BB-800B-15DDFBA15A7C}" type="presParOf" srcId="{1848E3A1-CCEF-4EB6-9C06-170CE97DFFC8}" destId="{C6902486-BEB2-496E-A02D-96297C0BB044}" srcOrd="0" destOrd="0" presId="urn:microsoft.com/office/officeart/2008/layout/IncreasingCircleProcess"/>
    <dgm:cxn modelId="{A3F06830-34DA-42E6-BDCC-468AB581E66F}" type="presParOf" srcId="{1848E3A1-CCEF-4EB6-9C06-170CE97DFFC8}" destId="{D705A53B-81BC-49F2-A94A-BDCEFB326A80}" srcOrd="1" destOrd="0" presId="urn:microsoft.com/office/officeart/2008/layout/IncreasingCircleProcess"/>
    <dgm:cxn modelId="{CD8819CA-6F6C-4E24-900F-9BA01E0776BD}" type="presParOf" srcId="{1848E3A1-CCEF-4EB6-9C06-170CE97DFFC8}" destId="{477F16C9-2A54-46CD-9575-976C2AA6DE6C}" srcOrd="2" destOrd="0" presId="urn:microsoft.com/office/officeart/2008/layout/IncreasingCircleProcess"/>
    <dgm:cxn modelId="{72D96216-02A7-49F3-B0E6-FE5131E6D542}" type="presParOf" srcId="{1848E3A1-CCEF-4EB6-9C06-170CE97DFFC8}" destId="{BE5394A7-F03E-49F2-AE4C-354A38688D1A}" srcOrd="3" destOrd="0" presId="urn:microsoft.com/office/officeart/2008/layout/IncreasingCircleProcess"/>
    <dgm:cxn modelId="{64840CBE-3845-42E7-86FB-09CC5AD12A1E}" type="presParOf" srcId="{BC6C08E1-EF6C-4A60-BC38-907BE38CC200}" destId="{430AA025-6614-4D63-8E7D-10B194262DC4}" srcOrd="3" destOrd="0" presId="urn:microsoft.com/office/officeart/2008/layout/IncreasingCircleProcess"/>
    <dgm:cxn modelId="{00384FC8-487F-436D-9B86-9CF39956BFD2}" type="presParOf" srcId="{BC6C08E1-EF6C-4A60-BC38-907BE38CC200}" destId="{70B72AD6-CB05-491B-B0AB-EAA5666B1D8D}" srcOrd="4" destOrd="0" presId="urn:microsoft.com/office/officeart/2008/layout/IncreasingCircleProcess"/>
    <dgm:cxn modelId="{CF28207D-4198-4F47-B5CF-435DA651DB27}" type="presParOf" srcId="{70B72AD6-CB05-491B-B0AB-EAA5666B1D8D}" destId="{800F8C69-1EC9-413F-AA35-3B480ACAE32B}" srcOrd="0" destOrd="0" presId="urn:microsoft.com/office/officeart/2008/layout/IncreasingCircleProcess"/>
    <dgm:cxn modelId="{F6E93FF8-8F3D-4EBA-8E70-A85429835601}" type="presParOf" srcId="{70B72AD6-CB05-491B-B0AB-EAA5666B1D8D}" destId="{B64AA373-616D-43A9-9B61-EAA901C3B9E7}" srcOrd="1" destOrd="0" presId="urn:microsoft.com/office/officeart/2008/layout/IncreasingCircleProcess"/>
    <dgm:cxn modelId="{704854E5-42D8-43B4-A4CB-15ECEA7E52E0}" type="presParOf" srcId="{70B72AD6-CB05-491B-B0AB-EAA5666B1D8D}" destId="{C177DA13-FCBF-4177-BEC1-BBCE6610B10D}" srcOrd="2" destOrd="0" presId="urn:microsoft.com/office/officeart/2008/layout/IncreasingCircleProcess"/>
    <dgm:cxn modelId="{4E09E1B6-6E33-45E4-92F6-244ADE72DFD9}" type="presParOf" srcId="{70B72AD6-CB05-491B-B0AB-EAA5666B1D8D}" destId="{22BC6B32-AF7E-4E45-ACE4-7EE6BAEACA50}" srcOrd="3" destOrd="0" presId="urn:microsoft.com/office/officeart/2008/layout/IncreasingCircleProcess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2C0B89-6893-49A5-A481-E0A28676D3E0}">
      <dsp:nvSpPr>
        <dsp:cNvPr id="0" name=""/>
        <dsp:cNvSpPr/>
      </dsp:nvSpPr>
      <dsp:spPr>
        <a:xfrm>
          <a:off x="694036" y="27823"/>
          <a:ext cx="268571" cy="268571"/>
        </a:xfrm>
        <a:prstGeom prst="ellipse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B171712B-8E66-44BD-B355-6551F61958CF}">
      <dsp:nvSpPr>
        <dsp:cNvPr id="0" name=""/>
        <dsp:cNvSpPr/>
      </dsp:nvSpPr>
      <dsp:spPr>
        <a:xfrm>
          <a:off x="720891" y="56286"/>
          <a:ext cx="214856" cy="214856"/>
        </a:xfrm>
        <a:prstGeom prst="chord">
          <a:avLst>
            <a:gd name="adj1" fmla="val 1168272"/>
            <a:gd name="adj2" fmla="val 9631728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E612AA4-323A-4358-9B9B-56CA7FCA0A22}">
      <dsp:nvSpPr>
        <dsp:cNvPr id="0" name=""/>
        <dsp:cNvSpPr/>
      </dsp:nvSpPr>
      <dsp:spPr>
        <a:xfrm>
          <a:off x="980148" y="351496"/>
          <a:ext cx="1135746" cy="5555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3556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заполнить заявку участника</a:t>
          </a:r>
          <a:endParaRPr lang="uk-UA" sz="1400" b="1" kern="1200"/>
        </a:p>
      </dsp:txBody>
      <dsp:txXfrm>
        <a:off x="980148" y="351496"/>
        <a:ext cx="1135746" cy="555579"/>
      </dsp:txXfrm>
    </dsp:sp>
    <dsp:sp modelId="{E7EB276F-28AE-4A84-975F-C93C5C32DFE9}">
      <dsp:nvSpPr>
        <dsp:cNvPr id="0" name=""/>
        <dsp:cNvSpPr/>
      </dsp:nvSpPr>
      <dsp:spPr>
        <a:xfrm>
          <a:off x="1004123" y="0"/>
          <a:ext cx="794522" cy="2685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b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kern="1200"/>
            <a:t>Шаг 1</a:t>
          </a:r>
        </a:p>
      </dsp:txBody>
      <dsp:txXfrm>
        <a:off x="1004123" y="0"/>
        <a:ext cx="794522" cy="268571"/>
      </dsp:txXfrm>
    </dsp:sp>
    <dsp:sp modelId="{C6902486-BEB2-496E-A02D-96297C0BB044}">
      <dsp:nvSpPr>
        <dsp:cNvPr id="0" name=""/>
        <dsp:cNvSpPr/>
      </dsp:nvSpPr>
      <dsp:spPr>
        <a:xfrm>
          <a:off x="1990600" y="67249"/>
          <a:ext cx="268571" cy="268571"/>
        </a:xfrm>
        <a:prstGeom prst="ellipse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D705A53B-81BC-49F2-A94A-BDCEFB326A80}">
      <dsp:nvSpPr>
        <dsp:cNvPr id="0" name=""/>
        <dsp:cNvSpPr/>
      </dsp:nvSpPr>
      <dsp:spPr>
        <a:xfrm>
          <a:off x="2016964" y="66734"/>
          <a:ext cx="214856" cy="214856"/>
        </a:xfrm>
        <a:prstGeom prst="chord">
          <a:avLst>
            <a:gd name="adj1" fmla="val 20431728"/>
            <a:gd name="adj2" fmla="val 11968272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77F16C9-2A54-46CD-9575-976C2AA6DE6C}">
      <dsp:nvSpPr>
        <dsp:cNvPr id="0" name=""/>
        <dsp:cNvSpPr/>
      </dsp:nvSpPr>
      <dsp:spPr>
        <a:xfrm>
          <a:off x="2352982" y="307284"/>
          <a:ext cx="1126267" cy="5194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3556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отправить на электронную почту</a:t>
          </a:r>
          <a:r>
            <a:rPr lang="ru-RU" sz="1400" kern="1200"/>
            <a:t> тезисы доклада</a:t>
          </a:r>
          <a:endParaRPr lang="uk-UA" sz="1400" kern="1200"/>
        </a:p>
      </dsp:txBody>
      <dsp:txXfrm>
        <a:off x="2352982" y="307284"/>
        <a:ext cx="1126267" cy="519422"/>
      </dsp:txXfrm>
    </dsp:sp>
    <dsp:sp modelId="{BE5394A7-F03E-49F2-AE4C-354A38688D1A}">
      <dsp:nvSpPr>
        <dsp:cNvPr id="0" name=""/>
        <dsp:cNvSpPr/>
      </dsp:nvSpPr>
      <dsp:spPr>
        <a:xfrm>
          <a:off x="2299710" y="0"/>
          <a:ext cx="794522" cy="2685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b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kern="1200"/>
            <a:t>Шаг 2</a:t>
          </a:r>
        </a:p>
      </dsp:txBody>
      <dsp:txXfrm>
        <a:off x="2299710" y="0"/>
        <a:ext cx="794522" cy="268571"/>
      </dsp:txXfrm>
    </dsp:sp>
    <dsp:sp modelId="{800F8C69-1EC9-413F-AA35-3B480ACAE32B}">
      <dsp:nvSpPr>
        <dsp:cNvPr id="0" name=""/>
        <dsp:cNvSpPr/>
      </dsp:nvSpPr>
      <dsp:spPr>
        <a:xfrm>
          <a:off x="3420878" y="61449"/>
          <a:ext cx="268571" cy="268571"/>
        </a:xfrm>
        <a:prstGeom prst="ellipse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B64AA373-616D-43A9-9B61-EAA901C3B9E7}">
      <dsp:nvSpPr>
        <dsp:cNvPr id="0" name=""/>
        <dsp:cNvSpPr/>
      </dsp:nvSpPr>
      <dsp:spPr>
        <a:xfrm>
          <a:off x="3461185" y="74856"/>
          <a:ext cx="214856" cy="214856"/>
        </a:xfrm>
        <a:prstGeom prst="chord">
          <a:avLst>
            <a:gd name="adj1" fmla="val 16200000"/>
            <a:gd name="adj2" fmla="val 1620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C177DA13-FCBF-4177-BEC1-BBCE6610B10D}">
      <dsp:nvSpPr>
        <dsp:cNvPr id="0" name=""/>
        <dsp:cNvSpPr/>
      </dsp:nvSpPr>
      <dsp:spPr>
        <a:xfrm>
          <a:off x="3976723" y="289675"/>
          <a:ext cx="1206125" cy="55188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3556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отправить </a:t>
          </a:r>
          <a:r>
            <a:rPr lang="ru-RU" sz="1400" kern="1200"/>
            <a:t>копию документа об уплате взноса за участие</a:t>
          </a:r>
          <a:endParaRPr lang="uk-UA" sz="1400" kern="1200"/>
        </a:p>
      </dsp:txBody>
      <dsp:txXfrm>
        <a:off x="3976723" y="289675"/>
        <a:ext cx="1206125" cy="551883"/>
      </dsp:txXfrm>
    </dsp:sp>
    <dsp:sp modelId="{22BC6B32-AF7E-4E45-ACE4-7EE6BAEACA50}">
      <dsp:nvSpPr>
        <dsp:cNvPr id="0" name=""/>
        <dsp:cNvSpPr/>
      </dsp:nvSpPr>
      <dsp:spPr>
        <a:xfrm>
          <a:off x="3731951" y="0"/>
          <a:ext cx="794522" cy="2685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b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kern="1200"/>
            <a:t>Шаг 3</a:t>
          </a:r>
        </a:p>
      </dsp:txBody>
      <dsp:txXfrm>
        <a:off x="3731951" y="0"/>
        <a:ext cx="794522" cy="2685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IncreasingCircleProcess">
  <dgm:title val=""/>
  <dgm:desc val=""/>
  <dgm:catLst>
    <dgm:cat type="list" pri="8300"/>
    <dgm:cat type="process" pri="43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clrData>
  <dgm:layoutNode name="Name0">
    <dgm:varLst>
      <dgm:chMax val="7"/>
      <dgm:chPref val="7"/>
      <dgm:dir/>
      <dgm:animOne val="branch"/>
      <dgm:animLvl val="lvl"/>
    </dgm:varLst>
    <dgm:choose name="Name1">
      <dgm:if name="Name2" func="var" arg="dir" op="equ" val="norm">
        <dgm:alg type="lin">
          <dgm:param type="linDir" val="fromL"/>
          <dgm:param type="horzAlign" val="ctr"/>
          <dgm:param type="vertAlign" val="t"/>
        </dgm:alg>
      </dgm:if>
      <dgm:else name="Name3">
        <dgm:alg type="lin">
          <dgm:param type="linDir" val="fromR"/>
          <dgm:param type="horzAlign" val="ctr"/>
          <dgm:param type="vertAlign" val="t"/>
        </dgm:alg>
      </dgm:else>
    </dgm:choose>
    <dgm:shape xmlns:r="http://schemas.openxmlformats.org/officeDocument/2006/relationships" r:blip="">
      <dgm:adjLst/>
    </dgm:shape>
    <dgm:constrLst>
      <dgm:constr type="primFontSz" for="des" forName="Child" val="65"/>
      <dgm:constr type="primFontSz" for="des" forName="Parent" val="65"/>
      <dgm:constr type="primFontSz" for="des" forName="Child" refType="primFontSz" refFor="des" refForName="Parent" op="lte"/>
      <dgm:constr type="w" for="ch" forName="composite" refType="w"/>
      <dgm:constr type="h" for="ch" forName="composite" refType="h"/>
      <dgm:constr type="sp" refType="w" refFor="ch" refForName="composite" op="equ" fact="0.05"/>
      <dgm:constr type="w" for="ch" forName="sibTrans" refType="h" refFor="ch" refForName="composite" op="equ" fact="0.04"/>
    </dgm:constrLst>
    <dgm:forEach name="nodesForEach" axis="ch" ptType="node" cnt="7">
      <dgm:layoutNode name="composite">
        <dgm:alg type="composite">
          <dgm:param type="ar" val="0.8"/>
        </dgm:alg>
        <dgm:choose name="Name4">
          <dgm:if name="Name5" func="var" arg="dir" op="equ" val="norm">
            <dgm:constrLst>
              <dgm:constr type="l" for="ch" forName="Child" refType="w" fact="0.29"/>
              <dgm:constr type="t" for="ch" forName="Child" refType="h" fact="0.192"/>
              <dgm:constr type="w" for="ch" forName="Child" refType="w" fact="0.71"/>
              <dgm:constr type="h" for="ch" forName="Child" refType="h" fact="0.808"/>
              <dgm:constr type="l" for="ch" forName="Parent" refType="w" fact="0.29"/>
              <dgm:constr type="t" for="ch" forName="Parent" refType="h" fact="0"/>
              <dgm:constr type="w" for="ch" forName="Parent" refType="w" fact="0.71"/>
              <dgm:constr type="h" for="ch" forName="Parent" refType="h" fact="0.192"/>
              <dgm:constr type="l" for="ch" forName="BackAccent" refType="w" fact="0"/>
              <dgm:constr type="t" for="ch" forName="BackAccent" refType="h" fact="0"/>
              <dgm:constr type="w" for="ch" forName="BackAccent" refType="w" fact="0.24"/>
              <dgm:constr type="h" for="ch" forName="BackAccent" refType="h" fact="0.192"/>
              <dgm:constr type="l" for="ch" forName="Accent" refType="w" fact="0.024"/>
              <dgm:constr type="t" for="ch" forName="Accent" refType="h" fact="0.0192"/>
              <dgm:constr type="w" for="ch" forName="Accent" refType="w" fact="0.192"/>
              <dgm:constr type="h" for="ch" forName="Accent" refType="h" fact="0.1536"/>
            </dgm:constrLst>
          </dgm:if>
          <dgm:else name="Name6">
            <dgm:constrLst>
              <dgm:constr type="r" for="ch" forName="Child" refType="w" fact="0.71"/>
              <dgm:constr type="t" for="ch" forName="Child" refType="h" fact="0.192"/>
              <dgm:constr type="w" for="ch" forName="Child" refType="w" fact="0.71"/>
              <dgm:constr type="h" for="ch" forName="Child" refType="h" fact="0.808"/>
              <dgm:constr type="r" for="ch" forName="Parent" refType="w" fact="0.71"/>
              <dgm:constr type="t" for="ch" forName="Parent" refType="h" fact="0"/>
              <dgm:constr type="w" for="ch" forName="Parent" refType="w" fact="0.71"/>
              <dgm:constr type="h" for="ch" forName="Parent" refType="h" fact="0.192"/>
              <dgm:constr type="r" for="ch" forName="BackAccent" refType="w"/>
              <dgm:constr type="t" for="ch" forName="BackAccent" refType="h" fact="0"/>
              <dgm:constr type="w" for="ch" forName="BackAccent" refType="w" fact="0.24"/>
              <dgm:constr type="h" for="ch" forName="BackAccent" refType="h" fact="0.192"/>
              <dgm:constr type="r" for="ch" forName="Accent" refType="w" fact="0.976"/>
              <dgm:constr type="t" for="ch" forName="Accent" refType="h" fact="0.0192"/>
              <dgm:constr type="w" for="ch" forName="Accent" refType="w" fact="0.192"/>
              <dgm:constr type="h" for="ch" forName="Accent" refType="h" fact="0.1536"/>
            </dgm:constrLst>
          </dgm:else>
        </dgm:choose>
        <dgm:layoutNode name="BackAccent" styleLbl="bgShp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Accent" styleLbl="alignNode1">
          <dgm:alg type="sp"/>
          <dgm:choose name="Name7">
            <dgm:if name="Name8" axis="precedSib" ptType="node" func="cnt" op="equ" val="0">
              <dgm:choose name="Name9">
                <dgm:if name="Name10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if name="Name11" axis="followSib" ptType="node" func="cnt" op="equ" val="1">
                  <dgm:shape xmlns:r="http://schemas.openxmlformats.org/officeDocument/2006/relationships" type="chord" r:blip="">
                    <dgm:adjLst>
                      <dgm:adj idx="1" val="0"/>
                      <dgm:adj idx="2" val="180"/>
                    </dgm:adjLst>
                  </dgm:shape>
                </dgm:if>
                <dgm:if name="Name12" axis="followSib" ptType="node" func="cnt" op="equ" val="2">
                  <dgm:shape xmlns:r="http://schemas.openxmlformats.org/officeDocument/2006/relationships" type="chord" r:blip="">
                    <dgm:adjLst>
                      <dgm:adj idx="1" val="19.4712"/>
                      <dgm:adj idx="2" val="160.5288"/>
                    </dgm:adjLst>
                  </dgm:shape>
                </dgm:if>
                <dgm:if name="Name13" axis="followSib" ptType="node" func="cnt" op="equ" val="3">
                  <dgm:shape xmlns:r="http://schemas.openxmlformats.org/officeDocument/2006/relationships" type="chord" r:blip="">
                    <dgm:adjLst>
                      <dgm:adj idx="1" val="30"/>
                      <dgm:adj idx="2" val="150"/>
                    </dgm:adjLst>
                  </dgm:shape>
                </dgm:if>
                <dgm:if name="Name14" axis="followSib" ptType="node" func="cnt" op="equ" val="4">
                  <dgm:shape xmlns:r="http://schemas.openxmlformats.org/officeDocument/2006/relationships" type="chord" r:blip="">
                    <dgm:adjLst>
                      <dgm:adj idx="1" val="38.8699"/>
                      <dgm:adj idx="2" val="143.1301"/>
                    </dgm:adjLst>
                  </dgm:shape>
                </dgm:if>
                <dgm:if name="Name15" axis="followSib" ptType="node" func="cnt" op="equ" val="5">
                  <dgm:shape xmlns:r="http://schemas.openxmlformats.org/officeDocument/2006/relationships" type="chord" r:blip="">
                    <dgm:adjLst>
                      <dgm:adj idx="1" val="41.8103"/>
                      <dgm:adj idx="2" val="138.1897"/>
                    </dgm:adjLst>
                  </dgm:shape>
                </dgm:if>
                <dgm:else name="Name16">
                  <dgm:shape xmlns:r="http://schemas.openxmlformats.org/officeDocument/2006/relationships" type="chord" r:blip="">
                    <dgm:adjLst>
                      <dgm:adj idx="1" val="45.5847"/>
                      <dgm:adj idx="2" val="134.4153"/>
                    </dgm:adjLst>
                  </dgm:shape>
                </dgm:else>
              </dgm:choose>
            </dgm:if>
            <dgm:if name="Name17" axis="precedSib" ptType="node" func="cnt" op="equ" val="1">
              <dgm:choose name="Name18">
                <dgm:if name="Name19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if name="Name20" axis="followSib" ptType="node" func="cnt" op="equ" val="1">
                  <dgm:shape xmlns:r="http://schemas.openxmlformats.org/officeDocument/2006/relationships" type="chord" r:blip="">
                    <dgm:adjLst>
                      <dgm:adj idx="1" val="-19.4712"/>
                      <dgm:adj idx="2" val="-160.5288"/>
                    </dgm:adjLst>
                  </dgm:shape>
                </dgm:if>
                <dgm:if name="Name21" axis="followSib" ptType="node" func="cnt" op="equ" val="2">
                  <dgm:shape xmlns:r="http://schemas.openxmlformats.org/officeDocument/2006/relationships" type="chord" r:blip="">
                    <dgm:adjLst>
                      <dgm:adj idx="1" val="0"/>
                      <dgm:adj idx="2" val="180"/>
                    </dgm:adjLst>
                  </dgm:shape>
                </dgm:if>
                <dgm:if name="Name22" axis="followSib" ptType="node" func="cnt" op="equ" val="3">
                  <dgm:shape xmlns:r="http://schemas.openxmlformats.org/officeDocument/2006/relationships" type="chord" r:blip="">
                    <dgm:adjLst>
                      <dgm:adj idx="1" val="11.537"/>
                      <dgm:adj idx="2" val="168.463"/>
                    </dgm:adjLst>
                  </dgm:shape>
                </dgm:if>
                <dgm:if name="Name23" axis="followSib" ptType="node" func="cnt" op="equ" val="4">
                  <dgm:shape xmlns:r="http://schemas.openxmlformats.org/officeDocument/2006/relationships" type="chord" r:blip="">
                    <dgm:adjLst>
                      <dgm:adj idx="1" val="19.4712"/>
                      <dgm:adj idx="2" val="160.5288"/>
                    </dgm:adjLst>
                  </dgm:shape>
                </dgm:if>
                <dgm:else name="Name24">
                  <dgm:shape xmlns:r="http://schemas.openxmlformats.org/officeDocument/2006/relationships" type="chord" r:blip="">
                    <dgm:adjLst>
                      <dgm:adj idx="1" val="25.3769"/>
                      <dgm:adj idx="2" val="154.6231"/>
                    </dgm:adjLst>
                  </dgm:shape>
                </dgm:else>
              </dgm:choose>
            </dgm:if>
            <dgm:if name="Name25" axis="precedSib" ptType="node" func="cnt" op="equ" val="2">
              <dgm:choose name="Name26">
                <dgm:if name="Name27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if name="Name28" axis="followSib" ptType="node" func="cnt" op="equ" val="1">
                  <dgm:shape xmlns:r="http://schemas.openxmlformats.org/officeDocument/2006/relationships" type="chord" r:blip="">
                    <dgm:adjLst>
                      <dgm:adj idx="1" val="-30"/>
                      <dgm:adj idx="2" val="-150"/>
                    </dgm:adjLst>
                  </dgm:shape>
                </dgm:if>
                <dgm:if name="Name29" axis="followSib" ptType="node" func="cnt" op="equ" val="2">
                  <dgm:shape xmlns:r="http://schemas.openxmlformats.org/officeDocument/2006/relationships" type="chord" r:blip="">
                    <dgm:adjLst>
                      <dgm:adj idx="1" val="-11.537"/>
                      <dgm:adj idx="2" val="-168.463"/>
                    </dgm:adjLst>
                  </dgm:shape>
                </dgm:if>
                <dgm:if name="Name30" axis="followSib" ptType="node" func="cnt" op="equ" val="3">
                  <dgm:shape xmlns:r="http://schemas.openxmlformats.org/officeDocument/2006/relationships" type="chord" r:blip="">
                    <dgm:adjLst>
                      <dgm:adj idx="1" val="0"/>
                      <dgm:adj idx="2" val="180"/>
                    </dgm:adjLst>
                  </dgm:shape>
                </dgm:if>
                <dgm:else name="Name31">
                  <dgm:shape xmlns:r="http://schemas.openxmlformats.org/officeDocument/2006/relationships" type="chord" r:blip="">
                    <dgm:adjLst>
                      <dgm:adj idx="1" val="8.2133"/>
                      <dgm:adj idx="2" val="171.7867"/>
                    </dgm:adjLst>
                  </dgm:shape>
                </dgm:else>
              </dgm:choose>
            </dgm:if>
            <dgm:if name="Name32" axis="precedSib" ptType="node" func="cnt" op="equ" val="3">
              <dgm:choose name="Name33">
                <dgm:if name="Name34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if name="Name35" axis="followSib" ptType="node" func="cnt" op="equ" val="1">
                  <dgm:shape xmlns:r="http://schemas.openxmlformats.org/officeDocument/2006/relationships" type="chord" r:blip="">
                    <dgm:adjLst>
                      <dgm:adj idx="1" val="-38.8699"/>
                      <dgm:adj idx="2" val="-143.1301"/>
                    </dgm:adjLst>
                  </dgm:shape>
                </dgm:if>
                <dgm:if name="Name36" axis="followSib" ptType="node" func="cnt" op="equ" val="2">
                  <dgm:shape xmlns:r="http://schemas.openxmlformats.org/officeDocument/2006/relationships" type="chord" r:blip="">
                    <dgm:adjLst>
                      <dgm:adj idx="1" val="-19.4712"/>
                      <dgm:adj idx="2" val="-160.5288"/>
                    </dgm:adjLst>
                  </dgm:shape>
                </dgm:if>
                <dgm:else name="Name37">
                  <dgm:shape xmlns:r="http://schemas.openxmlformats.org/officeDocument/2006/relationships" type="chord" r:blip="">
                    <dgm:adjLst>
                      <dgm:adj idx="1" val="-8.2133"/>
                      <dgm:adj idx="2" val="-171.7867"/>
                    </dgm:adjLst>
                  </dgm:shape>
                </dgm:else>
              </dgm:choose>
            </dgm:if>
            <dgm:if name="Name38" axis="precedSib" ptType="node" func="cnt" op="equ" val="4">
              <dgm:choose name="Name39">
                <dgm:if name="Name40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if name="Name41" axis="followSib" ptType="node" func="cnt" op="equ" val="1">
                  <dgm:shape xmlns:r="http://schemas.openxmlformats.org/officeDocument/2006/relationships" type="chord" r:blip="">
                    <dgm:adjLst>
                      <dgm:adj idx="1" val="-41.8103"/>
                      <dgm:adj idx="2" val="-138.1897"/>
                    </dgm:adjLst>
                  </dgm:shape>
                </dgm:if>
                <dgm:else name="Name42">
                  <dgm:shape xmlns:r="http://schemas.openxmlformats.org/officeDocument/2006/relationships" type="chord" r:blip="">
                    <dgm:adjLst>
                      <dgm:adj idx="1" val="-25.3769"/>
                      <dgm:adj idx="2" val="-154.6231"/>
                    </dgm:adjLst>
                  </dgm:shape>
                </dgm:else>
              </dgm:choose>
            </dgm:if>
            <dgm:if name="Name43" axis="precedSib" ptType="node" func="cnt" op="equ" val="5">
              <dgm:choose name="Name44">
                <dgm:if name="Name45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else name="Name46">
                  <dgm:shape xmlns:r="http://schemas.openxmlformats.org/officeDocument/2006/relationships" type="chord" r:blip="">
                    <dgm:adjLst>
                      <dgm:adj idx="1" val="-45.5847"/>
                      <dgm:adj idx="2" val="-134.4153"/>
                    </dgm:adjLst>
                  </dgm:shape>
                </dgm:else>
              </dgm:choose>
            </dgm:if>
            <dgm:else name="Name47">
              <dgm:shape xmlns:r="http://schemas.openxmlformats.org/officeDocument/2006/relationships" type="chord" r:blip="">
                <dgm:adjLst>
                  <dgm:adj idx="1" val="-90"/>
                  <dgm:adj idx="2" val="-90"/>
                </dgm:adjLst>
              </dgm:shape>
            </dgm:else>
          </dgm:choose>
          <dgm:presOf/>
        </dgm:layoutNode>
        <dgm:layoutNode name="Child" styleLbl="revTx">
          <dgm:varLst>
            <dgm:chMax val="0"/>
            <dgm:chPref val="0"/>
            <dgm:bulletEnabled val="1"/>
          </dgm:varLst>
          <dgm:choose name="Name48">
            <dgm:if name="Name49" func="var" arg="dir" op="equ" val="norm">
              <dgm:alg type="tx">
                <dgm:param type="parTxLTRAlign" val="l"/>
                <dgm:param type="parTxRTLAlign" val="l"/>
                <dgm:param type="txAnchorVert" val="t"/>
              </dgm:alg>
            </dgm:if>
            <dgm:else name="Name50">
              <dgm:alg type="tx">
                <dgm:param type="parTxLTRAlign" val="r"/>
                <dgm:param type="parTxRTLAlign" val="r"/>
                <dgm:param type="txAnchorVert" val="t"/>
              </dgm:alg>
            </dgm:else>
          </dgm:choose>
          <dgm:choose name="Name51">
            <dgm:if name="Name52" axis="ch" ptType="node" func="cnt" op="gte" val="1">
              <dgm:shape xmlns:r="http://schemas.openxmlformats.org/officeDocument/2006/relationships" type="rect" r:blip="">
                <dgm:adjLst/>
              </dgm:shape>
            </dgm:if>
            <dgm:else name="Name53">
              <dgm:shape xmlns:r="http://schemas.openxmlformats.org/officeDocument/2006/relationships" type="rect" r:blip="" hideGeom="1">
                <dgm:adjLst/>
              </dgm:shape>
            </dgm:else>
          </dgm:choose>
          <dgm:choose name="Name54">
            <dgm:if name="Name55" axis="ch" ptType="node" func="cnt" op="gte" val="1">
              <dgm:presOf axis="des" ptType="node"/>
            </dgm:if>
            <dgm:else name="Name56">
              <dgm:presOf/>
            </dgm:else>
          </dgm:choose>
          <dgm:constrLst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Parent" styleLbl="revTx">
          <dgm:varLst>
            <dgm:chMax val="1"/>
            <dgm:chPref val="1"/>
            <dgm:bulletEnabled val="1"/>
          </dgm:varLst>
          <dgm:choose name="Name57">
            <dgm:if name="Name58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  <dgm:param type="txAnchorVert" val="b"/>
                <dgm:param type="txAnchorVertCh" val="b"/>
              </dgm:alg>
            </dgm:if>
            <dgm:else name="Name59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  <dgm:param type="txAnchorVert" val="b"/>
                <dgm:param type="txAnchorVertCh" val="b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0D915-7F09-404D-AD6F-834A7D93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НИЦ Знание Информ Письмо</Template>
  <TotalTime>172</TotalTime>
  <Pages>2</Pages>
  <Words>2455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3848</CharactersWithSpaces>
  <SharedDoc>false</SharedDoc>
  <HLinks>
    <vt:vector size="6" baseType="variant">
      <vt:variant>
        <vt:i4>8257626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https://docs.google.com/forms/d/15ag629oZ1GusUML6F8-eWvN7EXsbpdE7MUVrz3Q0_60/viewform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Evgeniy Kaskevich</cp:lastModifiedBy>
  <cp:revision>27</cp:revision>
  <cp:lastPrinted>2014-01-29T22:00:00Z</cp:lastPrinted>
  <dcterms:created xsi:type="dcterms:W3CDTF">2013-11-10T12:54:00Z</dcterms:created>
  <dcterms:modified xsi:type="dcterms:W3CDTF">2014-05-25T15:44:00Z</dcterms:modified>
</cp:coreProperties>
</file>